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0ED6" w14:textId="77777777" w:rsidR="003F43F0" w:rsidRDefault="003F43F0" w:rsidP="00C10136">
      <w:pPr>
        <w:rPr>
          <w:bCs/>
          <w:iCs/>
          <w:sz w:val="22"/>
          <w:szCs w:val="22"/>
        </w:rPr>
      </w:pPr>
    </w:p>
    <w:p w14:paraId="3DC2379E" w14:textId="125F4D19" w:rsidR="00B844A7" w:rsidRDefault="00B844A7" w:rsidP="00836E20">
      <w:pPr>
        <w:tabs>
          <w:tab w:val="clear" w:pos="567"/>
        </w:tabs>
        <w:autoSpaceDE w:val="0"/>
        <w:autoSpaceDN w:val="0"/>
        <w:adjustRightInd w:val="0"/>
        <w:rPr>
          <w:rFonts w:ascii="Arial" w:eastAsia="CenturyGothic" w:hAnsi="Arial" w:cs="Arial"/>
          <w:color w:val="000000"/>
          <w:sz w:val="20"/>
        </w:rPr>
      </w:pPr>
    </w:p>
    <w:p w14:paraId="6D1D73F3" w14:textId="1DF61024" w:rsidR="002C7501" w:rsidRDefault="002C7501" w:rsidP="00836E20">
      <w:pPr>
        <w:tabs>
          <w:tab w:val="clear" w:pos="567"/>
        </w:tabs>
        <w:autoSpaceDE w:val="0"/>
        <w:autoSpaceDN w:val="0"/>
        <w:adjustRightInd w:val="0"/>
        <w:rPr>
          <w:rFonts w:ascii="Arial" w:eastAsia="CenturyGothic" w:hAnsi="Arial" w:cs="Arial"/>
          <w:color w:val="000000"/>
          <w:sz w:val="20"/>
        </w:rPr>
      </w:pPr>
    </w:p>
    <w:p w14:paraId="03D5E70F" w14:textId="400DE3D8" w:rsidR="002C7501" w:rsidRDefault="002C7501" w:rsidP="00836E20">
      <w:pPr>
        <w:tabs>
          <w:tab w:val="clear" w:pos="567"/>
        </w:tabs>
        <w:autoSpaceDE w:val="0"/>
        <w:autoSpaceDN w:val="0"/>
        <w:adjustRightInd w:val="0"/>
        <w:rPr>
          <w:rFonts w:ascii="Arial" w:eastAsia="CenturyGothic" w:hAnsi="Arial" w:cs="Arial"/>
          <w:color w:val="000000"/>
          <w:sz w:val="20"/>
        </w:rPr>
      </w:pPr>
    </w:p>
    <w:p w14:paraId="6BA73750" w14:textId="77777777" w:rsidR="002C7501" w:rsidRPr="00A94C75" w:rsidRDefault="002C7501" w:rsidP="002C7501">
      <w:pPr>
        <w:tabs>
          <w:tab w:val="clear" w:pos="567"/>
        </w:tabs>
        <w:autoSpaceDE w:val="0"/>
        <w:autoSpaceDN w:val="0"/>
        <w:adjustRightInd w:val="0"/>
        <w:jc w:val="left"/>
        <w:rPr>
          <w:rFonts w:ascii="Arial" w:eastAsia="CenturyGothic" w:hAnsi="Arial" w:cs="Arial"/>
          <w:sz w:val="20"/>
        </w:rPr>
      </w:pPr>
      <w:r w:rsidRPr="00A94C75">
        <w:rPr>
          <w:rFonts w:ascii="Arial" w:eastAsia="CenturyGothic" w:hAnsi="Arial" w:cs="Arial"/>
          <w:sz w:val="20"/>
        </w:rPr>
        <w:t>Allegato 1</w:t>
      </w:r>
    </w:p>
    <w:p w14:paraId="0901EE4E" w14:textId="32EA3873" w:rsidR="002C7501" w:rsidRPr="00A94C75" w:rsidRDefault="002C7501" w:rsidP="002C7501">
      <w:pPr>
        <w:tabs>
          <w:tab w:val="clear" w:pos="567"/>
        </w:tabs>
        <w:autoSpaceDE w:val="0"/>
        <w:autoSpaceDN w:val="0"/>
        <w:adjustRightInd w:val="0"/>
        <w:ind w:left="4248" w:firstLine="708"/>
        <w:jc w:val="left"/>
        <w:rPr>
          <w:rFonts w:ascii="Arial" w:eastAsia="CenturyGothic" w:hAnsi="Arial" w:cs="Arial"/>
          <w:sz w:val="20"/>
        </w:rPr>
      </w:pPr>
      <w:r w:rsidRPr="00A94C75">
        <w:rPr>
          <w:rFonts w:ascii="Arial" w:eastAsia="CenturyGothic" w:hAnsi="Arial" w:cs="Arial"/>
          <w:sz w:val="20"/>
        </w:rPr>
        <w:t>Al Comune Cassolnovo</w:t>
      </w:r>
    </w:p>
    <w:p w14:paraId="2A1FCBBA" w14:textId="5A3F3EF9" w:rsidR="002C7501" w:rsidRPr="00A94C75" w:rsidRDefault="002C7501" w:rsidP="002C7501">
      <w:pPr>
        <w:tabs>
          <w:tab w:val="clear" w:pos="567"/>
        </w:tabs>
        <w:autoSpaceDE w:val="0"/>
        <w:autoSpaceDN w:val="0"/>
        <w:adjustRightInd w:val="0"/>
        <w:ind w:left="4248" w:firstLine="708"/>
        <w:jc w:val="left"/>
        <w:rPr>
          <w:rFonts w:ascii="Arial" w:eastAsia="CenturyGothic" w:hAnsi="Arial" w:cs="Arial"/>
          <w:sz w:val="20"/>
        </w:rPr>
      </w:pPr>
      <w:r w:rsidRPr="00A94C75">
        <w:rPr>
          <w:rFonts w:ascii="Arial" w:eastAsia="CenturyGothic" w:hAnsi="Arial" w:cs="Arial"/>
          <w:sz w:val="20"/>
        </w:rPr>
        <w:t>P.zza Vittorio Veneto, 1</w:t>
      </w:r>
    </w:p>
    <w:p w14:paraId="20D76A8D" w14:textId="3F6CE011" w:rsidR="002C7501" w:rsidRPr="00A94C75" w:rsidRDefault="002C7501" w:rsidP="002C7501">
      <w:pPr>
        <w:tabs>
          <w:tab w:val="clear" w:pos="567"/>
        </w:tabs>
        <w:autoSpaceDE w:val="0"/>
        <w:autoSpaceDN w:val="0"/>
        <w:adjustRightInd w:val="0"/>
        <w:ind w:left="4248" w:firstLine="708"/>
        <w:jc w:val="left"/>
        <w:rPr>
          <w:rFonts w:ascii="Arial" w:eastAsia="CenturyGothic" w:hAnsi="Arial" w:cs="Arial"/>
          <w:sz w:val="20"/>
        </w:rPr>
      </w:pPr>
      <w:r w:rsidRPr="00A94C75">
        <w:rPr>
          <w:rFonts w:ascii="Arial" w:eastAsia="CenturyGothic" w:hAnsi="Arial" w:cs="Arial"/>
          <w:sz w:val="20"/>
        </w:rPr>
        <w:t>27023 Cassolnovo</w:t>
      </w:r>
    </w:p>
    <w:p w14:paraId="031F5DBF" w14:textId="5D3C07BA" w:rsidR="002C7501" w:rsidRPr="00A94C75" w:rsidRDefault="002C7501" w:rsidP="002C7501">
      <w:pPr>
        <w:tabs>
          <w:tab w:val="clear" w:pos="567"/>
        </w:tabs>
        <w:autoSpaceDE w:val="0"/>
        <w:autoSpaceDN w:val="0"/>
        <w:adjustRightInd w:val="0"/>
        <w:ind w:left="4248" w:firstLine="708"/>
        <w:jc w:val="left"/>
        <w:rPr>
          <w:rFonts w:ascii="Arial" w:eastAsia="CenturyGothic" w:hAnsi="Arial" w:cs="Arial"/>
          <w:sz w:val="20"/>
        </w:rPr>
      </w:pPr>
      <w:r w:rsidRPr="00A94C75">
        <w:rPr>
          <w:rFonts w:ascii="Arial" w:eastAsia="CenturyGothic" w:hAnsi="Arial" w:cs="Arial"/>
          <w:sz w:val="20"/>
        </w:rPr>
        <w:t>Ufficio Servizi Sociali</w:t>
      </w:r>
    </w:p>
    <w:p w14:paraId="42D9E5E3" w14:textId="77777777" w:rsidR="002C7501" w:rsidRPr="00A94C75" w:rsidRDefault="002C7501" w:rsidP="002C7501">
      <w:pPr>
        <w:tabs>
          <w:tab w:val="clear" w:pos="567"/>
        </w:tabs>
        <w:autoSpaceDE w:val="0"/>
        <w:autoSpaceDN w:val="0"/>
        <w:adjustRightInd w:val="0"/>
        <w:jc w:val="left"/>
        <w:rPr>
          <w:rFonts w:ascii="Arial" w:eastAsia="CenturyGothic" w:hAnsi="Arial" w:cs="Arial"/>
          <w:b/>
          <w:bCs/>
          <w:sz w:val="20"/>
        </w:rPr>
      </w:pPr>
    </w:p>
    <w:p w14:paraId="635FE8E1" w14:textId="77777777" w:rsidR="002C7501" w:rsidRPr="00A94C75" w:rsidRDefault="002C7501" w:rsidP="002C7501">
      <w:pPr>
        <w:tabs>
          <w:tab w:val="clear" w:pos="567"/>
        </w:tabs>
        <w:autoSpaceDE w:val="0"/>
        <w:autoSpaceDN w:val="0"/>
        <w:adjustRightInd w:val="0"/>
        <w:jc w:val="left"/>
        <w:rPr>
          <w:rFonts w:ascii="Arial" w:eastAsia="CenturyGothic" w:hAnsi="Arial" w:cs="Arial"/>
          <w:b/>
          <w:bCs/>
          <w:sz w:val="20"/>
        </w:rPr>
      </w:pPr>
    </w:p>
    <w:p w14:paraId="18D9A825" w14:textId="37DD9C8A" w:rsidR="002C7501" w:rsidRPr="00A94C75" w:rsidRDefault="002C7501" w:rsidP="00A94C75">
      <w:pPr>
        <w:tabs>
          <w:tab w:val="clear" w:pos="567"/>
        </w:tabs>
        <w:autoSpaceDE w:val="0"/>
        <w:autoSpaceDN w:val="0"/>
        <w:adjustRightInd w:val="0"/>
        <w:jc w:val="center"/>
        <w:rPr>
          <w:rFonts w:ascii="Arial" w:eastAsia="CenturyGothic" w:hAnsi="Arial" w:cs="Arial"/>
          <w:b/>
          <w:bCs/>
          <w:sz w:val="20"/>
        </w:rPr>
      </w:pPr>
      <w:r w:rsidRPr="00A94C75">
        <w:rPr>
          <w:rFonts w:ascii="Arial" w:eastAsia="CenturyGothic" w:hAnsi="Arial" w:cs="Arial"/>
          <w:b/>
          <w:bCs/>
          <w:sz w:val="20"/>
        </w:rPr>
        <w:t>CONTRIBUTO REGIONALE DI SOLIDARIETA’ 202</w:t>
      </w:r>
      <w:r w:rsidR="004024E8">
        <w:rPr>
          <w:rFonts w:ascii="Arial" w:eastAsia="CenturyGothic" w:hAnsi="Arial" w:cs="Arial"/>
          <w:b/>
          <w:bCs/>
          <w:sz w:val="20"/>
        </w:rPr>
        <w:t>5</w:t>
      </w:r>
      <w:r w:rsidRPr="00A94C75">
        <w:rPr>
          <w:rFonts w:ascii="Arial" w:eastAsia="CenturyGothic" w:hAnsi="Arial" w:cs="Arial"/>
          <w:b/>
          <w:bCs/>
          <w:sz w:val="20"/>
        </w:rPr>
        <w:t xml:space="preserve"> NELL’AMBITO </w:t>
      </w:r>
      <w:r w:rsidR="004024E8">
        <w:rPr>
          <w:rFonts w:ascii="Arial" w:eastAsia="CenturyGothic" w:hAnsi="Arial" w:cs="Arial"/>
          <w:b/>
          <w:bCs/>
          <w:sz w:val="20"/>
        </w:rPr>
        <w:t>PER ASSEGNATARI DI SERVIZI ABITATIVI PUBBLICI</w:t>
      </w:r>
    </w:p>
    <w:p w14:paraId="71144F28" w14:textId="415A87AA" w:rsidR="002C7501" w:rsidRPr="00A94C75" w:rsidRDefault="002C7501" w:rsidP="00A94C75">
      <w:pPr>
        <w:tabs>
          <w:tab w:val="clear" w:pos="567"/>
        </w:tabs>
        <w:autoSpaceDE w:val="0"/>
        <w:autoSpaceDN w:val="0"/>
        <w:adjustRightInd w:val="0"/>
        <w:jc w:val="center"/>
        <w:rPr>
          <w:rFonts w:ascii="Arial" w:eastAsia="CenturyGothic" w:hAnsi="Arial" w:cs="Arial"/>
          <w:sz w:val="20"/>
        </w:rPr>
      </w:pPr>
      <w:r w:rsidRPr="00A94C75">
        <w:rPr>
          <w:rFonts w:ascii="Arial" w:eastAsia="CenturyGothic" w:hAnsi="Arial" w:cs="Arial"/>
          <w:sz w:val="20"/>
        </w:rPr>
        <w:t xml:space="preserve">D.G.R. </w:t>
      </w:r>
      <w:r w:rsidR="004024E8">
        <w:rPr>
          <w:rFonts w:ascii="Arial" w:eastAsia="CenturyGothic" w:hAnsi="Arial" w:cs="Arial"/>
          <w:sz w:val="20"/>
        </w:rPr>
        <w:t>01 LUGLIO 2025, XII/4635</w:t>
      </w:r>
    </w:p>
    <w:p w14:paraId="2A7DD6C5" w14:textId="77777777" w:rsidR="00A94C75" w:rsidRDefault="00A94C75" w:rsidP="004024E8">
      <w:pPr>
        <w:tabs>
          <w:tab w:val="clear" w:pos="567"/>
        </w:tabs>
        <w:autoSpaceDE w:val="0"/>
        <w:autoSpaceDN w:val="0"/>
        <w:adjustRightInd w:val="0"/>
        <w:rPr>
          <w:rFonts w:ascii="Arial" w:eastAsia="CenturyGothic" w:hAnsi="Arial" w:cs="Arial"/>
          <w:b/>
          <w:bCs/>
          <w:sz w:val="20"/>
        </w:rPr>
      </w:pPr>
    </w:p>
    <w:p w14:paraId="332DA8D1" w14:textId="0DB9C316" w:rsidR="002C7501" w:rsidRPr="00A94C75" w:rsidRDefault="002C7501" w:rsidP="002C7501">
      <w:pPr>
        <w:tabs>
          <w:tab w:val="clear" w:pos="567"/>
        </w:tabs>
        <w:autoSpaceDE w:val="0"/>
        <w:autoSpaceDN w:val="0"/>
        <w:adjustRightInd w:val="0"/>
        <w:jc w:val="center"/>
        <w:rPr>
          <w:rFonts w:ascii="Arial" w:eastAsia="CenturyGothic" w:hAnsi="Arial" w:cs="Arial"/>
          <w:b/>
          <w:bCs/>
          <w:sz w:val="20"/>
        </w:rPr>
      </w:pPr>
      <w:r w:rsidRPr="00A94C75">
        <w:rPr>
          <w:rFonts w:ascii="Arial" w:eastAsia="CenturyGothic" w:hAnsi="Arial" w:cs="Arial"/>
          <w:b/>
          <w:bCs/>
          <w:sz w:val="20"/>
        </w:rPr>
        <w:t>DOMANDA DI CONTRIBUTO</w:t>
      </w:r>
    </w:p>
    <w:p w14:paraId="5F684B67" w14:textId="77777777" w:rsidR="002C7501" w:rsidRPr="00A94C75" w:rsidRDefault="002C7501" w:rsidP="002C7501">
      <w:pPr>
        <w:tabs>
          <w:tab w:val="clear" w:pos="567"/>
        </w:tabs>
        <w:autoSpaceDE w:val="0"/>
        <w:autoSpaceDN w:val="0"/>
        <w:adjustRightInd w:val="0"/>
        <w:jc w:val="center"/>
        <w:rPr>
          <w:rFonts w:ascii="Arial" w:eastAsia="CenturyGothic" w:hAnsi="Arial" w:cs="Arial"/>
          <w:b/>
          <w:bCs/>
          <w:sz w:val="20"/>
        </w:rPr>
      </w:pPr>
    </w:p>
    <w:p w14:paraId="79B23A5B"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Il/La sottoscritto/a _____________________________________________________________________</w:t>
      </w:r>
    </w:p>
    <w:p w14:paraId="4575AC7F"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codice fiscale _________________________________________________________________________</w:t>
      </w:r>
    </w:p>
    <w:p w14:paraId="4E674C4B"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tel. _________________________________ mail _____________________________________________</w:t>
      </w:r>
    </w:p>
    <w:p w14:paraId="29B19732"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p>
    <w:p w14:paraId="6BE6B003" w14:textId="157E4F36"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Il titolare/sottoscrittore del contratto di locazione di alloggio sito in:</w:t>
      </w:r>
    </w:p>
    <w:p w14:paraId="0BFB49F8"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via __________________________________________________________________n._______________</w:t>
      </w:r>
    </w:p>
    <w:p w14:paraId="67538169" w14:textId="148D18D3"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ai sensi e per gli effetti di quanto previsto agli artt. 46 e 47 del d.p.r. 28 dicembre 2000, n. 445,</w:t>
      </w:r>
      <w:r w:rsidR="003A678E">
        <w:rPr>
          <w:rFonts w:ascii="Arial" w:eastAsia="CenturyGothic" w:hAnsi="Arial" w:cs="Arial"/>
          <w:sz w:val="20"/>
        </w:rPr>
        <w:t xml:space="preserve"> </w:t>
      </w:r>
      <w:r w:rsidRPr="00A94C75">
        <w:rPr>
          <w:rFonts w:ascii="Arial" w:eastAsia="CenturyGothic" w:hAnsi="Arial" w:cs="Arial"/>
          <w:sz w:val="20"/>
        </w:rPr>
        <w:t xml:space="preserve">consapevole della decadenza dal beneficio e delle </w:t>
      </w:r>
      <w:proofErr w:type="spellStart"/>
      <w:r w:rsidRPr="00A94C75">
        <w:rPr>
          <w:rFonts w:ascii="Arial" w:eastAsia="CenturyGothic" w:hAnsi="Arial" w:cs="Arial"/>
          <w:sz w:val="20"/>
        </w:rPr>
        <w:t>responsabilita</w:t>
      </w:r>
      <w:proofErr w:type="spellEnd"/>
      <w:r w:rsidRPr="00A94C75">
        <w:rPr>
          <w:rFonts w:ascii="Arial" w:eastAsia="CenturyGothic" w:hAnsi="Arial" w:cs="Arial"/>
          <w:sz w:val="20"/>
        </w:rPr>
        <w:t xml:space="preserve"> penali previste dagli artt.</w:t>
      </w:r>
      <w:r w:rsidR="003A678E">
        <w:rPr>
          <w:rFonts w:ascii="Arial" w:eastAsia="CenturyGothic" w:hAnsi="Arial" w:cs="Arial"/>
          <w:sz w:val="20"/>
        </w:rPr>
        <w:t xml:space="preserve"> </w:t>
      </w:r>
      <w:r w:rsidRPr="00A94C75">
        <w:rPr>
          <w:rFonts w:ascii="Arial" w:eastAsia="CenturyGothic" w:hAnsi="Arial" w:cs="Arial"/>
          <w:sz w:val="20"/>
        </w:rPr>
        <w:t xml:space="preserve">75 e 76 del medesimo d.p.r. n. 445/2000 nel caso di dichiarazione non veritiera e </w:t>
      </w:r>
      <w:proofErr w:type="spellStart"/>
      <w:r w:rsidRPr="00A94C75">
        <w:rPr>
          <w:rFonts w:ascii="Arial" w:eastAsia="CenturyGothic" w:hAnsi="Arial" w:cs="Arial"/>
          <w:sz w:val="20"/>
        </w:rPr>
        <w:t>falsita</w:t>
      </w:r>
      <w:proofErr w:type="spellEnd"/>
      <w:r w:rsidRPr="00A94C75">
        <w:rPr>
          <w:rFonts w:ascii="Arial" w:eastAsia="CenturyGothic" w:hAnsi="Arial" w:cs="Arial"/>
          <w:sz w:val="20"/>
        </w:rPr>
        <w:t xml:space="preserve"> negli</w:t>
      </w:r>
      <w:r w:rsidR="003A678E">
        <w:rPr>
          <w:rFonts w:ascii="Arial" w:eastAsia="CenturyGothic" w:hAnsi="Arial" w:cs="Arial"/>
          <w:sz w:val="20"/>
        </w:rPr>
        <w:t xml:space="preserve"> </w:t>
      </w:r>
      <w:r w:rsidRPr="00A94C75">
        <w:rPr>
          <w:rFonts w:ascii="Arial" w:eastAsia="CenturyGothic" w:hAnsi="Arial" w:cs="Arial"/>
          <w:sz w:val="20"/>
        </w:rPr>
        <w:t>atti,</w:t>
      </w:r>
    </w:p>
    <w:p w14:paraId="46780766" w14:textId="77777777" w:rsidR="003A678E" w:rsidRDefault="003A678E" w:rsidP="00A94C75">
      <w:pPr>
        <w:tabs>
          <w:tab w:val="clear" w:pos="567"/>
        </w:tabs>
        <w:autoSpaceDE w:val="0"/>
        <w:autoSpaceDN w:val="0"/>
        <w:adjustRightInd w:val="0"/>
        <w:spacing w:line="360" w:lineRule="auto"/>
        <w:jc w:val="center"/>
        <w:rPr>
          <w:rFonts w:ascii="Arial" w:eastAsia="CenturyGothic" w:hAnsi="Arial" w:cs="Arial"/>
          <w:b/>
          <w:bCs/>
          <w:sz w:val="20"/>
        </w:rPr>
      </w:pPr>
    </w:p>
    <w:p w14:paraId="0998766F" w14:textId="03FE1BAA" w:rsidR="002C7501" w:rsidRPr="00A94C75" w:rsidRDefault="002C7501" w:rsidP="00A94C75">
      <w:pPr>
        <w:tabs>
          <w:tab w:val="clear" w:pos="567"/>
        </w:tabs>
        <w:autoSpaceDE w:val="0"/>
        <w:autoSpaceDN w:val="0"/>
        <w:adjustRightInd w:val="0"/>
        <w:spacing w:line="360" w:lineRule="auto"/>
        <w:jc w:val="center"/>
        <w:rPr>
          <w:rFonts w:ascii="Arial" w:eastAsia="CenturyGothic" w:hAnsi="Arial" w:cs="Arial"/>
          <w:b/>
          <w:bCs/>
          <w:sz w:val="20"/>
        </w:rPr>
      </w:pPr>
      <w:r w:rsidRPr="00A94C75">
        <w:rPr>
          <w:rFonts w:ascii="Arial" w:eastAsia="CenturyGothic" w:hAnsi="Arial" w:cs="Arial"/>
          <w:b/>
          <w:bCs/>
          <w:sz w:val="20"/>
        </w:rPr>
        <w:t>CHIEDE</w:t>
      </w:r>
    </w:p>
    <w:p w14:paraId="7654D716" w14:textId="77777777" w:rsidR="002C7501" w:rsidRPr="00A94C75" w:rsidRDefault="002C7501" w:rsidP="00A94C75">
      <w:pPr>
        <w:tabs>
          <w:tab w:val="clear" w:pos="567"/>
        </w:tabs>
        <w:autoSpaceDE w:val="0"/>
        <w:autoSpaceDN w:val="0"/>
        <w:adjustRightInd w:val="0"/>
        <w:spacing w:line="360" w:lineRule="auto"/>
        <w:jc w:val="center"/>
        <w:rPr>
          <w:rFonts w:ascii="Arial" w:eastAsia="CenturyGothic" w:hAnsi="Arial" w:cs="Arial"/>
          <w:b/>
          <w:bCs/>
          <w:sz w:val="20"/>
        </w:rPr>
      </w:pPr>
    </w:p>
    <w:p w14:paraId="015AA9E6" w14:textId="6E62AA64"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 xml:space="preserve">l’assegnazione del </w:t>
      </w:r>
      <w:r w:rsidR="003242F1">
        <w:rPr>
          <w:rFonts w:ascii="Arial" w:eastAsia="CenturyGothic" w:hAnsi="Arial" w:cs="Arial"/>
          <w:sz w:val="20"/>
        </w:rPr>
        <w:t>C</w:t>
      </w:r>
      <w:r w:rsidRPr="00A94C75">
        <w:rPr>
          <w:rFonts w:ascii="Arial" w:eastAsia="CenturyGothic" w:hAnsi="Arial" w:cs="Arial"/>
          <w:sz w:val="20"/>
        </w:rPr>
        <w:t xml:space="preserve">ontributo </w:t>
      </w:r>
      <w:r w:rsidR="003242F1">
        <w:rPr>
          <w:rFonts w:ascii="Arial" w:eastAsia="CenturyGothic" w:hAnsi="Arial" w:cs="Arial"/>
          <w:sz w:val="20"/>
        </w:rPr>
        <w:t>R</w:t>
      </w:r>
      <w:r w:rsidRPr="00A94C75">
        <w:rPr>
          <w:rFonts w:ascii="Arial" w:eastAsia="CenturyGothic" w:hAnsi="Arial" w:cs="Arial"/>
          <w:sz w:val="20"/>
        </w:rPr>
        <w:t xml:space="preserve">egionale di </w:t>
      </w:r>
      <w:r w:rsidR="003242F1">
        <w:rPr>
          <w:rFonts w:ascii="Arial" w:eastAsia="CenturyGothic" w:hAnsi="Arial" w:cs="Arial"/>
          <w:sz w:val="20"/>
        </w:rPr>
        <w:t>S</w:t>
      </w:r>
      <w:r w:rsidRPr="00A94C75">
        <w:rPr>
          <w:rFonts w:ascii="Arial" w:eastAsia="CenturyGothic" w:hAnsi="Arial" w:cs="Arial"/>
          <w:sz w:val="20"/>
        </w:rPr>
        <w:t>olidarietà 202</w:t>
      </w:r>
      <w:r w:rsidR="004024E8">
        <w:rPr>
          <w:rFonts w:ascii="Arial" w:eastAsia="CenturyGothic" w:hAnsi="Arial" w:cs="Arial"/>
          <w:sz w:val="20"/>
        </w:rPr>
        <w:t>5</w:t>
      </w:r>
      <w:r w:rsidRPr="00A94C75">
        <w:rPr>
          <w:rFonts w:ascii="Arial" w:eastAsia="CenturyGothic" w:hAnsi="Arial" w:cs="Arial"/>
          <w:sz w:val="20"/>
        </w:rPr>
        <w:t xml:space="preserve"> per il pagamento delle spese dei servizi a rimborso emesse nell’anno 202</w:t>
      </w:r>
      <w:r w:rsidR="004024E8">
        <w:rPr>
          <w:rFonts w:ascii="Arial" w:eastAsia="CenturyGothic" w:hAnsi="Arial" w:cs="Arial"/>
          <w:sz w:val="20"/>
        </w:rPr>
        <w:t>5</w:t>
      </w:r>
      <w:r w:rsidRPr="00A94C75">
        <w:rPr>
          <w:rFonts w:ascii="Arial" w:eastAsia="CenturyGothic" w:hAnsi="Arial" w:cs="Arial"/>
          <w:sz w:val="20"/>
        </w:rPr>
        <w:t xml:space="preserve"> (acconti e conguagli) e, in</w:t>
      </w:r>
      <w:r w:rsidR="006C64A1">
        <w:rPr>
          <w:rFonts w:ascii="Arial" w:eastAsia="CenturyGothic" w:hAnsi="Arial" w:cs="Arial"/>
          <w:sz w:val="20"/>
        </w:rPr>
        <w:t xml:space="preserve"> </w:t>
      </w:r>
      <w:r w:rsidRPr="00A94C75">
        <w:rPr>
          <w:rFonts w:ascii="Arial" w:eastAsia="CenturyGothic" w:hAnsi="Arial" w:cs="Arial"/>
          <w:sz w:val="20"/>
        </w:rPr>
        <w:t>secondo ordine per la copertura di eventuale debito pregresso</w:t>
      </w:r>
    </w:p>
    <w:p w14:paraId="4B0185B1" w14:textId="77777777" w:rsidR="003A678E" w:rsidRDefault="003A678E" w:rsidP="00A94C75">
      <w:pPr>
        <w:tabs>
          <w:tab w:val="clear" w:pos="567"/>
        </w:tabs>
        <w:autoSpaceDE w:val="0"/>
        <w:autoSpaceDN w:val="0"/>
        <w:adjustRightInd w:val="0"/>
        <w:spacing w:line="360" w:lineRule="auto"/>
        <w:jc w:val="center"/>
        <w:rPr>
          <w:rFonts w:ascii="Arial" w:eastAsia="CenturyGothic" w:hAnsi="Arial" w:cs="Arial"/>
          <w:b/>
          <w:bCs/>
          <w:sz w:val="20"/>
        </w:rPr>
      </w:pPr>
    </w:p>
    <w:p w14:paraId="7215E7B3" w14:textId="05C0A834" w:rsidR="002C7501" w:rsidRPr="00A94C75" w:rsidRDefault="002C7501" w:rsidP="00A94C75">
      <w:pPr>
        <w:tabs>
          <w:tab w:val="clear" w:pos="567"/>
        </w:tabs>
        <w:autoSpaceDE w:val="0"/>
        <w:autoSpaceDN w:val="0"/>
        <w:adjustRightInd w:val="0"/>
        <w:spacing w:line="360" w:lineRule="auto"/>
        <w:jc w:val="center"/>
        <w:rPr>
          <w:rFonts w:ascii="Arial" w:eastAsia="CenturyGothic" w:hAnsi="Arial" w:cs="Arial"/>
          <w:b/>
          <w:bCs/>
          <w:sz w:val="20"/>
        </w:rPr>
      </w:pPr>
      <w:r w:rsidRPr="00A94C75">
        <w:rPr>
          <w:rFonts w:ascii="Arial" w:eastAsia="CenturyGothic" w:hAnsi="Arial" w:cs="Arial"/>
          <w:b/>
          <w:bCs/>
          <w:sz w:val="20"/>
        </w:rPr>
        <w:t>DICHIARA</w:t>
      </w:r>
    </w:p>
    <w:p w14:paraId="122FECF4" w14:textId="77777777" w:rsidR="002C7501" w:rsidRPr="00A94C75" w:rsidRDefault="002C7501" w:rsidP="00A94C75">
      <w:pPr>
        <w:tabs>
          <w:tab w:val="clear" w:pos="567"/>
        </w:tabs>
        <w:autoSpaceDE w:val="0"/>
        <w:autoSpaceDN w:val="0"/>
        <w:adjustRightInd w:val="0"/>
        <w:spacing w:line="360" w:lineRule="auto"/>
        <w:jc w:val="center"/>
        <w:rPr>
          <w:rFonts w:ascii="Arial" w:eastAsia="CenturyGothic" w:hAnsi="Arial" w:cs="Arial"/>
          <w:b/>
          <w:bCs/>
          <w:sz w:val="20"/>
        </w:rPr>
      </w:pPr>
    </w:p>
    <w:p w14:paraId="4D66C3D9" w14:textId="5E7644DB"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Alla data di presentazione della presente domanda:</w:t>
      </w:r>
    </w:p>
    <w:p w14:paraId="7A74458D"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1. di appartenere all’AREA della Protezione o all’Area dell’Accesso (ai sensi dell’art. 31, della</w:t>
      </w:r>
    </w:p>
    <w:p w14:paraId="599D3DBD"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Legge Regionale n. 27/2009);</w:t>
      </w:r>
    </w:p>
    <w:p w14:paraId="00565DE5" w14:textId="48190D82"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2. di avere un ISEE in corso di validit</w:t>
      </w:r>
      <w:r w:rsidR="003242F1">
        <w:rPr>
          <w:rFonts w:ascii="Arial" w:eastAsia="CenturyGothic" w:hAnsi="Arial" w:cs="Arial"/>
          <w:sz w:val="20"/>
        </w:rPr>
        <w:t>à</w:t>
      </w:r>
      <w:r w:rsidRPr="00A94C75">
        <w:rPr>
          <w:rFonts w:ascii="Arial" w:eastAsia="CenturyGothic" w:hAnsi="Arial" w:cs="Arial"/>
          <w:sz w:val="20"/>
        </w:rPr>
        <w:t>:</w:t>
      </w:r>
    </w:p>
    <w:p w14:paraId="0C5CD2B1"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 da zero a 7.000 €</w:t>
      </w:r>
    </w:p>
    <w:p w14:paraId="600B8221" w14:textId="77777777"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 da 7.001 € a 9.000 €</w:t>
      </w:r>
    </w:p>
    <w:p w14:paraId="34D11B2D" w14:textId="08C2B976" w:rsidR="002C7501" w:rsidRPr="00A94C75" w:rsidRDefault="002C7501"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 da 9.001 € a 9.360 €</w:t>
      </w:r>
    </w:p>
    <w:p w14:paraId="3151AA14" w14:textId="24F67C50" w:rsidR="004D14C9" w:rsidRPr="00A94C75" w:rsidRDefault="004D14C9" w:rsidP="00A94C75">
      <w:pPr>
        <w:tabs>
          <w:tab w:val="clear" w:pos="567"/>
        </w:tabs>
        <w:autoSpaceDE w:val="0"/>
        <w:autoSpaceDN w:val="0"/>
        <w:adjustRightInd w:val="0"/>
        <w:spacing w:line="360" w:lineRule="auto"/>
        <w:rPr>
          <w:rFonts w:ascii="Arial" w:eastAsia="CenturyGothic" w:hAnsi="Arial" w:cs="Arial"/>
          <w:sz w:val="20"/>
        </w:rPr>
      </w:pPr>
    </w:p>
    <w:p w14:paraId="1F0BC1A3" w14:textId="21104303" w:rsidR="004D14C9" w:rsidRPr="00A94C75" w:rsidRDefault="004D14C9" w:rsidP="00A94C75">
      <w:pPr>
        <w:tabs>
          <w:tab w:val="clear" w:pos="567"/>
        </w:tabs>
        <w:autoSpaceDE w:val="0"/>
        <w:autoSpaceDN w:val="0"/>
        <w:adjustRightInd w:val="0"/>
        <w:spacing w:line="360" w:lineRule="auto"/>
        <w:rPr>
          <w:rFonts w:ascii="Arial" w:eastAsia="CenturyGothic" w:hAnsi="Arial" w:cs="Arial"/>
          <w:sz w:val="20"/>
        </w:rPr>
      </w:pPr>
    </w:p>
    <w:p w14:paraId="07E797CB" w14:textId="5AB70815" w:rsidR="004D14C9" w:rsidRPr="00A94C75" w:rsidRDefault="004D14C9" w:rsidP="00A94C75">
      <w:pPr>
        <w:tabs>
          <w:tab w:val="clear" w:pos="567"/>
        </w:tabs>
        <w:autoSpaceDE w:val="0"/>
        <w:autoSpaceDN w:val="0"/>
        <w:adjustRightInd w:val="0"/>
        <w:spacing w:line="360" w:lineRule="auto"/>
        <w:rPr>
          <w:rFonts w:ascii="Arial" w:eastAsia="CenturyGothic" w:hAnsi="Arial" w:cs="Arial"/>
          <w:sz w:val="20"/>
        </w:rPr>
      </w:pPr>
    </w:p>
    <w:p w14:paraId="1338025B" w14:textId="77777777" w:rsidR="00A94C75" w:rsidRDefault="00A94C75" w:rsidP="00A94C75">
      <w:pPr>
        <w:tabs>
          <w:tab w:val="clear" w:pos="567"/>
        </w:tabs>
        <w:autoSpaceDE w:val="0"/>
        <w:autoSpaceDN w:val="0"/>
        <w:adjustRightInd w:val="0"/>
        <w:spacing w:line="360" w:lineRule="auto"/>
        <w:jc w:val="left"/>
        <w:rPr>
          <w:rFonts w:ascii="Arial" w:eastAsia="CenturyGothic" w:hAnsi="Arial" w:cs="Arial"/>
          <w:sz w:val="20"/>
        </w:rPr>
      </w:pPr>
    </w:p>
    <w:p w14:paraId="33B6A003" w14:textId="6AEFF933"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lastRenderedPageBreak/>
        <w:t>3. di avere una permanenza minima nell’alloggio sociale, con riferimento alla data di stipula</w:t>
      </w:r>
    </w:p>
    <w:p w14:paraId="002569B6"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del contatto di locazione, non inferiore a 24 mesi;</w:t>
      </w:r>
    </w:p>
    <w:p w14:paraId="36551DB2"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4. assenza di un provvedimento di decadenza per il verificarsi di una delle condizioni di cui ai</w:t>
      </w:r>
    </w:p>
    <w:p w14:paraId="7A610071"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punti 3) e 4) della lettera a) del comma 1 dell'articolo 25 del regolamento regionale 4/2017 o</w:t>
      </w:r>
    </w:p>
    <w:p w14:paraId="765AE1EA"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di una delle violazioni di cui alle lettere da b) a j) del comma 1 e del comma 4 del medesimo</w:t>
      </w:r>
    </w:p>
    <w:p w14:paraId="1799B962"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articolo 25;</w:t>
      </w:r>
    </w:p>
    <w:p w14:paraId="7F69A350"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5. possesso di una soglia patrimoniale corrispondente a quella prevista per l'accesso ai servizi</w:t>
      </w:r>
    </w:p>
    <w:p w14:paraId="12AB358B"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abitativi pubblici dall'articolo 7, comma 1, lettera c), punti 1) e 2), del regolamento regionale</w:t>
      </w:r>
    </w:p>
    <w:p w14:paraId="4D31C42D"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4/2017.</w:t>
      </w:r>
    </w:p>
    <w:p w14:paraId="5EF1232E" w14:textId="5F8CE8DF" w:rsidR="004D14C9" w:rsidRDefault="004D14C9" w:rsidP="00A94C75">
      <w:pPr>
        <w:tabs>
          <w:tab w:val="clear" w:pos="567"/>
        </w:tabs>
        <w:autoSpaceDE w:val="0"/>
        <w:autoSpaceDN w:val="0"/>
        <w:adjustRightInd w:val="0"/>
        <w:spacing w:line="360" w:lineRule="auto"/>
        <w:jc w:val="left"/>
        <w:rPr>
          <w:rFonts w:ascii="Arial" w:eastAsia="CenturyGothic" w:hAnsi="Arial" w:cs="Arial"/>
          <w:b/>
          <w:bCs/>
          <w:sz w:val="20"/>
        </w:rPr>
      </w:pPr>
    </w:p>
    <w:p w14:paraId="771A70C8" w14:textId="77777777" w:rsidR="006C64A1" w:rsidRPr="00A94C75" w:rsidRDefault="006C64A1" w:rsidP="00A94C75">
      <w:pPr>
        <w:tabs>
          <w:tab w:val="clear" w:pos="567"/>
        </w:tabs>
        <w:autoSpaceDE w:val="0"/>
        <w:autoSpaceDN w:val="0"/>
        <w:adjustRightInd w:val="0"/>
        <w:spacing w:line="360" w:lineRule="auto"/>
        <w:jc w:val="left"/>
        <w:rPr>
          <w:rFonts w:ascii="Arial" w:eastAsia="CenturyGothic" w:hAnsi="Arial" w:cs="Arial"/>
          <w:sz w:val="20"/>
        </w:rPr>
      </w:pPr>
    </w:p>
    <w:p w14:paraId="5B16824F" w14:textId="1AC5E205"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Luogo e data</w:t>
      </w:r>
    </w:p>
    <w:p w14:paraId="2BA3CCA2"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p>
    <w:p w14:paraId="0991FBDA" w14:textId="45EE22B1"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Firma del richiedente __________________________________________________________________</w:t>
      </w:r>
    </w:p>
    <w:p w14:paraId="5BB5B0D9" w14:textId="72149CCA" w:rsidR="004D14C9" w:rsidRDefault="004D14C9" w:rsidP="00A94C75">
      <w:pPr>
        <w:tabs>
          <w:tab w:val="clear" w:pos="567"/>
        </w:tabs>
        <w:autoSpaceDE w:val="0"/>
        <w:autoSpaceDN w:val="0"/>
        <w:adjustRightInd w:val="0"/>
        <w:spacing w:line="360" w:lineRule="auto"/>
        <w:jc w:val="left"/>
        <w:rPr>
          <w:rFonts w:ascii="Arial" w:eastAsia="CenturyGothic" w:hAnsi="Arial" w:cs="Arial"/>
          <w:sz w:val="20"/>
        </w:rPr>
      </w:pPr>
    </w:p>
    <w:p w14:paraId="30E006C3" w14:textId="1D702AA7" w:rsidR="006C64A1" w:rsidRDefault="006C64A1" w:rsidP="00A94C75">
      <w:pPr>
        <w:tabs>
          <w:tab w:val="clear" w:pos="567"/>
        </w:tabs>
        <w:autoSpaceDE w:val="0"/>
        <w:autoSpaceDN w:val="0"/>
        <w:adjustRightInd w:val="0"/>
        <w:spacing w:line="360" w:lineRule="auto"/>
        <w:jc w:val="left"/>
        <w:rPr>
          <w:rFonts w:ascii="Arial" w:eastAsia="CenturyGothic" w:hAnsi="Arial" w:cs="Arial"/>
          <w:sz w:val="20"/>
        </w:rPr>
      </w:pPr>
    </w:p>
    <w:p w14:paraId="73210AE7" w14:textId="77777777" w:rsidR="006C64A1" w:rsidRPr="00A94C75" w:rsidRDefault="006C64A1" w:rsidP="00A94C75">
      <w:pPr>
        <w:tabs>
          <w:tab w:val="clear" w:pos="567"/>
        </w:tabs>
        <w:autoSpaceDE w:val="0"/>
        <w:autoSpaceDN w:val="0"/>
        <w:adjustRightInd w:val="0"/>
        <w:spacing w:line="360" w:lineRule="auto"/>
        <w:jc w:val="left"/>
        <w:rPr>
          <w:rFonts w:ascii="Arial" w:eastAsia="CenturyGothic" w:hAnsi="Arial" w:cs="Arial"/>
          <w:sz w:val="20"/>
        </w:rPr>
      </w:pPr>
    </w:p>
    <w:p w14:paraId="407783EE"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b/>
          <w:bCs/>
          <w:sz w:val="20"/>
        </w:rPr>
      </w:pPr>
      <w:r w:rsidRPr="00A94C75">
        <w:rPr>
          <w:rFonts w:ascii="Arial" w:eastAsia="CenturyGothic" w:hAnsi="Arial" w:cs="Arial"/>
          <w:b/>
          <w:bCs/>
          <w:sz w:val="20"/>
        </w:rPr>
        <w:t>ELENCO DELLA DOCUMENTAZIONE ALLEGATA:</w:t>
      </w:r>
    </w:p>
    <w:p w14:paraId="46DCFF22" w14:textId="26100483"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 fotocopia carta d’identità del richiedente</w:t>
      </w:r>
    </w:p>
    <w:p w14:paraId="6EDEB1F3" w14:textId="705D9D0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 xml:space="preserve">□ ISEE in corso di </w:t>
      </w:r>
      <w:proofErr w:type="spellStart"/>
      <w:r w:rsidRPr="00A94C75">
        <w:rPr>
          <w:rFonts w:ascii="Arial" w:eastAsia="CenturyGothic" w:hAnsi="Arial" w:cs="Arial"/>
          <w:sz w:val="20"/>
        </w:rPr>
        <w:t>validita</w:t>
      </w:r>
      <w:proofErr w:type="spellEnd"/>
      <w:r w:rsidRPr="00A94C75">
        <w:rPr>
          <w:rFonts w:ascii="Arial" w:eastAsia="CenturyGothic" w:hAnsi="Arial" w:cs="Arial"/>
          <w:sz w:val="20"/>
        </w:rPr>
        <w:t xml:space="preserve"> e relativa DSU</w:t>
      </w:r>
    </w:p>
    <w:p w14:paraId="525E0928" w14:textId="77777777"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p>
    <w:p w14:paraId="0B0E7368" w14:textId="33E838FB"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b/>
          <w:bCs/>
          <w:sz w:val="20"/>
        </w:rPr>
        <w:t>Da compilare solo se dichiarazione resa dal delegato per conto del dichiarante:</w:t>
      </w:r>
    </w:p>
    <w:p w14:paraId="61B3E59B" w14:textId="77777777" w:rsidR="00757275" w:rsidRPr="00A94C75" w:rsidRDefault="00757275" w:rsidP="00A94C75">
      <w:pPr>
        <w:tabs>
          <w:tab w:val="clear" w:pos="567"/>
        </w:tabs>
        <w:autoSpaceDE w:val="0"/>
        <w:autoSpaceDN w:val="0"/>
        <w:adjustRightInd w:val="0"/>
        <w:spacing w:line="360" w:lineRule="auto"/>
        <w:jc w:val="left"/>
        <w:rPr>
          <w:rFonts w:ascii="Arial" w:eastAsia="CenturyGothic" w:hAnsi="Arial" w:cs="Arial"/>
          <w:sz w:val="20"/>
        </w:rPr>
      </w:pPr>
    </w:p>
    <w:p w14:paraId="446E09F7" w14:textId="3FB018CA" w:rsidR="004D14C9" w:rsidRPr="00A94C75" w:rsidRDefault="004D14C9"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DATI ANAGRAFICI DEL DELEGATO</w:t>
      </w:r>
    </w:p>
    <w:p w14:paraId="3ABDF674" w14:textId="0C9EA458" w:rsidR="004D14C9" w:rsidRPr="00A94C75" w:rsidRDefault="004D14C9" w:rsidP="00A94C75">
      <w:pPr>
        <w:tabs>
          <w:tab w:val="clear" w:pos="567"/>
        </w:tabs>
        <w:autoSpaceDE w:val="0"/>
        <w:autoSpaceDN w:val="0"/>
        <w:adjustRightInd w:val="0"/>
        <w:spacing w:line="360" w:lineRule="auto"/>
        <w:rPr>
          <w:rFonts w:ascii="Arial" w:eastAsia="CenturyGothic" w:hAnsi="Arial" w:cs="Arial"/>
          <w:sz w:val="20"/>
        </w:rPr>
      </w:pPr>
      <w:r w:rsidRPr="00A94C75">
        <w:rPr>
          <w:rFonts w:ascii="Arial" w:eastAsia="CenturyGothic" w:hAnsi="Arial" w:cs="Arial"/>
          <w:sz w:val="20"/>
        </w:rPr>
        <w:t>Cognome e Nome: ______________________ Codice fiscale: ______________________________</w:t>
      </w:r>
    </w:p>
    <w:p w14:paraId="52B95BBB" w14:textId="77777777" w:rsidR="00106918" w:rsidRPr="00A94C75" w:rsidRDefault="00106918"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Comune o Stato Estero di nascita: _______________________ Data di nascita _______________</w:t>
      </w:r>
    </w:p>
    <w:p w14:paraId="2C00FDAF" w14:textId="77777777" w:rsidR="00106918" w:rsidRPr="00A94C75" w:rsidRDefault="00106918" w:rsidP="00A94C75">
      <w:pPr>
        <w:tabs>
          <w:tab w:val="clear" w:pos="567"/>
        </w:tabs>
        <w:autoSpaceDE w:val="0"/>
        <w:autoSpaceDN w:val="0"/>
        <w:adjustRightInd w:val="0"/>
        <w:spacing w:line="360" w:lineRule="auto"/>
        <w:jc w:val="left"/>
        <w:rPr>
          <w:rFonts w:ascii="Arial" w:eastAsia="CenturyGothic" w:hAnsi="Arial" w:cs="Arial"/>
          <w:sz w:val="20"/>
        </w:rPr>
      </w:pPr>
      <w:r w:rsidRPr="00A94C75">
        <w:rPr>
          <w:rFonts w:ascii="Arial" w:eastAsia="CenturyGothic" w:hAnsi="Arial" w:cs="Arial"/>
          <w:sz w:val="20"/>
        </w:rPr>
        <w:t>Residente a __________________________________________________ Tel. _____________________</w:t>
      </w:r>
    </w:p>
    <w:p w14:paraId="7A4C71D9" w14:textId="77777777" w:rsidR="00137DF4" w:rsidRDefault="00137DF4" w:rsidP="00137DF4">
      <w:pPr>
        <w:pStyle w:val="Titolo1"/>
        <w:spacing w:before="64" w:line="252" w:lineRule="auto"/>
        <w:ind w:left="117" w:right="141"/>
        <w:rPr>
          <w:rFonts w:eastAsia="CenturyGothic" w:cs="Arial"/>
          <w:sz w:val="20"/>
        </w:rPr>
      </w:pPr>
    </w:p>
    <w:p w14:paraId="7D044043" w14:textId="77777777" w:rsidR="00137DF4" w:rsidRDefault="00137DF4" w:rsidP="00137DF4">
      <w:pPr>
        <w:pStyle w:val="Titolo1"/>
        <w:spacing w:before="64" w:line="252" w:lineRule="auto"/>
        <w:ind w:left="117" w:right="141"/>
        <w:rPr>
          <w:rFonts w:eastAsia="CenturyGothic" w:cs="Arial"/>
          <w:sz w:val="20"/>
        </w:rPr>
      </w:pPr>
    </w:p>
    <w:p w14:paraId="696D29FF" w14:textId="77777777" w:rsidR="00137DF4" w:rsidRDefault="00137DF4" w:rsidP="00137DF4">
      <w:pPr>
        <w:pStyle w:val="Titolo1"/>
        <w:spacing w:before="64" w:line="252" w:lineRule="auto"/>
        <w:ind w:left="117" w:right="141"/>
        <w:rPr>
          <w:rFonts w:eastAsia="CenturyGothic" w:cs="Arial"/>
          <w:sz w:val="20"/>
        </w:rPr>
      </w:pPr>
    </w:p>
    <w:p w14:paraId="0A530977" w14:textId="77777777" w:rsidR="00137DF4" w:rsidRDefault="00137DF4" w:rsidP="00137DF4">
      <w:pPr>
        <w:pStyle w:val="Titolo1"/>
        <w:spacing w:before="64" w:line="252" w:lineRule="auto"/>
        <w:ind w:left="117" w:right="141"/>
        <w:rPr>
          <w:rFonts w:eastAsia="CenturyGothic" w:cs="Arial"/>
          <w:sz w:val="20"/>
        </w:rPr>
      </w:pPr>
    </w:p>
    <w:p w14:paraId="1C6354A5" w14:textId="77777777" w:rsidR="00137DF4" w:rsidRDefault="00137DF4" w:rsidP="00137DF4">
      <w:pPr>
        <w:pStyle w:val="Titolo1"/>
        <w:spacing w:before="64" w:line="252" w:lineRule="auto"/>
        <w:ind w:left="117" w:right="141"/>
        <w:rPr>
          <w:rFonts w:eastAsia="CenturyGothic" w:cs="Arial"/>
          <w:sz w:val="20"/>
        </w:rPr>
      </w:pPr>
    </w:p>
    <w:p w14:paraId="539EE81E" w14:textId="77777777" w:rsidR="00137DF4" w:rsidRDefault="00137DF4" w:rsidP="00137DF4">
      <w:pPr>
        <w:pStyle w:val="Titolo1"/>
        <w:spacing w:before="64" w:line="252" w:lineRule="auto"/>
        <w:ind w:left="117" w:right="141"/>
        <w:rPr>
          <w:rFonts w:eastAsia="CenturyGothic" w:cs="Arial"/>
          <w:sz w:val="20"/>
        </w:rPr>
      </w:pPr>
    </w:p>
    <w:p w14:paraId="13E8ABF7" w14:textId="77777777" w:rsidR="00137DF4" w:rsidRDefault="00137DF4" w:rsidP="00137DF4">
      <w:pPr>
        <w:pStyle w:val="Titolo1"/>
        <w:spacing w:before="64" w:line="252" w:lineRule="auto"/>
        <w:ind w:left="117" w:right="141"/>
        <w:rPr>
          <w:rFonts w:eastAsia="CenturyGothic" w:cs="Arial"/>
          <w:sz w:val="20"/>
        </w:rPr>
      </w:pPr>
    </w:p>
    <w:p w14:paraId="1C43D467" w14:textId="77777777" w:rsidR="00137DF4" w:rsidRDefault="00137DF4" w:rsidP="00137DF4">
      <w:pPr>
        <w:rPr>
          <w:rFonts w:eastAsia="CenturyGothic"/>
        </w:rPr>
      </w:pPr>
    </w:p>
    <w:p w14:paraId="16777FFB" w14:textId="77777777" w:rsidR="00137DF4" w:rsidRDefault="00137DF4" w:rsidP="00137DF4">
      <w:pPr>
        <w:rPr>
          <w:rFonts w:eastAsia="CenturyGothic"/>
        </w:rPr>
      </w:pPr>
    </w:p>
    <w:p w14:paraId="141652B9" w14:textId="77777777" w:rsidR="00137DF4" w:rsidRDefault="00137DF4" w:rsidP="00137DF4">
      <w:pPr>
        <w:rPr>
          <w:rFonts w:eastAsia="CenturyGothic"/>
        </w:rPr>
      </w:pPr>
    </w:p>
    <w:p w14:paraId="668CF925" w14:textId="77777777" w:rsidR="00137DF4" w:rsidRDefault="00137DF4" w:rsidP="00137DF4">
      <w:pPr>
        <w:rPr>
          <w:rFonts w:eastAsia="CenturyGothic"/>
        </w:rPr>
      </w:pPr>
    </w:p>
    <w:p w14:paraId="0B686C69" w14:textId="77777777" w:rsidR="00137DF4" w:rsidRDefault="00137DF4" w:rsidP="00137DF4">
      <w:pPr>
        <w:rPr>
          <w:rFonts w:eastAsia="CenturyGothic"/>
        </w:rPr>
      </w:pPr>
    </w:p>
    <w:p w14:paraId="4C8F313D" w14:textId="77777777" w:rsidR="00137DF4" w:rsidRDefault="00137DF4" w:rsidP="00137DF4">
      <w:pPr>
        <w:rPr>
          <w:rFonts w:eastAsia="CenturyGothic"/>
        </w:rPr>
      </w:pPr>
    </w:p>
    <w:p w14:paraId="162DC9A2" w14:textId="77777777" w:rsidR="00137DF4" w:rsidRDefault="00137DF4" w:rsidP="00137DF4">
      <w:pPr>
        <w:rPr>
          <w:rFonts w:eastAsia="CenturyGothic"/>
        </w:rPr>
      </w:pPr>
    </w:p>
    <w:p w14:paraId="5C1B8B54" w14:textId="77777777" w:rsidR="00137DF4" w:rsidRDefault="00137DF4" w:rsidP="00137DF4">
      <w:pPr>
        <w:pStyle w:val="Titolo1"/>
        <w:spacing w:before="64" w:line="252" w:lineRule="auto"/>
        <w:ind w:left="117" w:right="141"/>
        <w:rPr>
          <w:rFonts w:eastAsia="CenturyGothic" w:cs="Arial"/>
          <w:sz w:val="20"/>
        </w:rPr>
      </w:pPr>
    </w:p>
    <w:p w14:paraId="0854A482" w14:textId="167F2480" w:rsidR="00137DF4" w:rsidRPr="00FB73B3" w:rsidRDefault="00137DF4" w:rsidP="00137DF4">
      <w:pPr>
        <w:pStyle w:val="Titolo1"/>
        <w:spacing w:before="64" w:line="252" w:lineRule="auto"/>
        <w:ind w:left="117" w:right="141"/>
        <w:rPr>
          <w:rFonts w:cs="Arial"/>
          <w:color w:val="231F20"/>
          <w:sz w:val="20"/>
        </w:rPr>
      </w:pPr>
      <w:r w:rsidRPr="00FB73B3">
        <w:rPr>
          <w:rFonts w:cs="Arial"/>
          <w:color w:val="231F20"/>
          <w:sz w:val="20"/>
        </w:rPr>
        <w:t>INFORMATIVA AI SENSI DELL’ART. 13 DEL REGOLAMENTO UE 2016/679 IN MERITO AL TRATTAMENTO DEI DATI PERSONALI</w:t>
      </w:r>
    </w:p>
    <w:p w14:paraId="3237C361" w14:textId="77777777" w:rsidR="00137DF4" w:rsidRPr="00FB73B3" w:rsidRDefault="00137DF4" w:rsidP="00137DF4"/>
    <w:p w14:paraId="204F3AE5" w14:textId="77777777" w:rsidR="00137DF4" w:rsidRPr="00FB73B3" w:rsidRDefault="00137DF4" w:rsidP="00137DF4">
      <w:pPr>
        <w:spacing w:line="252" w:lineRule="auto"/>
        <w:ind w:left="117" w:right="134"/>
        <w:rPr>
          <w:rFonts w:ascii="Arial" w:hAnsi="Arial" w:cs="Arial"/>
          <w:color w:val="231F20"/>
          <w:sz w:val="20"/>
        </w:rPr>
      </w:pPr>
      <w:r w:rsidRPr="00FB73B3">
        <w:rPr>
          <w:rFonts w:ascii="Arial" w:hAnsi="Arial" w:cs="Arial"/>
          <w:color w:val="231F20"/>
          <w:sz w:val="20"/>
        </w:rPr>
        <w:t>Ai sensi dell’art. 13 del Regolamento europeo (UE) 2016/679 (di seguito GDPR) il Comune di Cassolnovo,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stesse l’esercizio dei diritti previsti dalla vigente normativa.</w:t>
      </w:r>
    </w:p>
    <w:p w14:paraId="1A93258B" w14:textId="77777777" w:rsidR="00137DF4" w:rsidRPr="00FB73B3" w:rsidRDefault="00137DF4" w:rsidP="00137DF4">
      <w:pPr>
        <w:spacing w:line="252" w:lineRule="auto"/>
        <w:ind w:left="117" w:right="134"/>
        <w:rPr>
          <w:rFonts w:ascii="Arial" w:hAnsi="Arial" w:cs="Arial"/>
          <w:sz w:val="20"/>
        </w:rPr>
      </w:pPr>
    </w:p>
    <w:p w14:paraId="1A140620" w14:textId="77777777" w:rsidR="00137DF4" w:rsidRPr="00FB73B3" w:rsidRDefault="00137DF4" w:rsidP="00137DF4">
      <w:pPr>
        <w:keepNext/>
        <w:numPr>
          <w:ilvl w:val="0"/>
          <w:numId w:val="12"/>
        </w:numPr>
        <w:tabs>
          <w:tab w:val="clear" w:pos="567"/>
          <w:tab w:val="left" w:pos="351"/>
          <w:tab w:val="left" w:pos="720"/>
        </w:tabs>
        <w:suppressAutoHyphens/>
        <w:spacing w:line="263" w:lineRule="exact"/>
        <w:ind w:left="720"/>
        <w:outlineLvl w:val="0"/>
        <w:rPr>
          <w:rFonts w:ascii="Arial" w:eastAsiaTheme="majorEastAsia" w:hAnsi="Arial" w:cs="Arial"/>
          <w:b/>
          <w:bCs/>
          <w:color w:val="2F5496" w:themeColor="accent1" w:themeShade="BF"/>
          <w:sz w:val="20"/>
        </w:rPr>
      </w:pPr>
      <w:r w:rsidRPr="00FB73B3">
        <w:rPr>
          <w:rFonts w:ascii="Arial" w:eastAsiaTheme="majorEastAsia" w:hAnsi="Arial" w:cs="Arial"/>
          <w:b/>
          <w:bCs/>
          <w:color w:val="231F20"/>
          <w:sz w:val="20"/>
        </w:rPr>
        <w:t>Titolare del trattamento e Responsabile della Protezione dei dati</w:t>
      </w:r>
      <w:r w:rsidRPr="00FB73B3">
        <w:rPr>
          <w:rFonts w:ascii="Arial" w:eastAsiaTheme="majorEastAsia" w:hAnsi="Arial" w:cs="Arial"/>
          <w:b/>
          <w:bCs/>
          <w:color w:val="231F20"/>
          <w:spacing w:val="8"/>
          <w:sz w:val="20"/>
        </w:rPr>
        <w:t xml:space="preserve"> </w:t>
      </w:r>
      <w:r w:rsidRPr="00FB73B3">
        <w:rPr>
          <w:rFonts w:ascii="Arial" w:eastAsiaTheme="majorEastAsia" w:hAnsi="Arial" w:cs="Arial"/>
          <w:b/>
          <w:bCs/>
          <w:color w:val="231F20"/>
          <w:sz w:val="20"/>
        </w:rPr>
        <w:t>(DPO)</w:t>
      </w:r>
    </w:p>
    <w:p w14:paraId="0D3BB370" w14:textId="77777777" w:rsidR="00137DF4" w:rsidRPr="00FB73B3" w:rsidRDefault="00137DF4" w:rsidP="00137DF4">
      <w:pPr>
        <w:spacing w:before="15" w:line="252" w:lineRule="auto"/>
        <w:ind w:left="117"/>
        <w:rPr>
          <w:rFonts w:ascii="Arial" w:hAnsi="Arial" w:cs="Arial"/>
          <w:sz w:val="20"/>
        </w:rPr>
      </w:pPr>
      <w:r w:rsidRPr="00FB73B3">
        <w:rPr>
          <w:rFonts w:ascii="Arial" w:hAnsi="Arial" w:cs="Arial"/>
          <w:color w:val="231F20"/>
          <w:sz w:val="20"/>
        </w:rPr>
        <w:t>Titolare del trattamento è il Comune di Cassolnovo, con sede legale in P.zza Vittorio Veneto n. 1 – Cassolnovo – comune.cassolnovo@pec.regione.lombardia.it;</w:t>
      </w:r>
    </w:p>
    <w:p w14:paraId="465F7530" w14:textId="77777777" w:rsidR="00137DF4" w:rsidRPr="00FB73B3" w:rsidRDefault="00137DF4" w:rsidP="00137DF4">
      <w:pPr>
        <w:spacing w:line="252" w:lineRule="auto"/>
        <w:ind w:left="117" w:right="239"/>
        <w:rPr>
          <w:rFonts w:ascii="Arial" w:hAnsi="Arial" w:cs="Arial"/>
          <w:sz w:val="20"/>
        </w:rPr>
      </w:pPr>
      <w:r w:rsidRPr="00FB73B3">
        <w:rPr>
          <w:rFonts w:ascii="Arial" w:hAnsi="Arial" w:cs="Arial"/>
          <w:color w:val="231F20"/>
          <w:sz w:val="20"/>
        </w:rPr>
        <w:t>Responsabile del trattamento è l’Ufficio Servizi alla Persona nella persona del Responsabile Incaricato;</w:t>
      </w:r>
    </w:p>
    <w:p w14:paraId="571F9C0C" w14:textId="77777777" w:rsidR="00137DF4" w:rsidRPr="00FB73B3" w:rsidRDefault="00137DF4" w:rsidP="00137DF4">
      <w:pPr>
        <w:spacing w:line="252" w:lineRule="auto"/>
        <w:ind w:left="117"/>
        <w:rPr>
          <w:rFonts w:ascii="Arial" w:hAnsi="Arial" w:cs="Arial"/>
          <w:sz w:val="20"/>
        </w:rPr>
      </w:pPr>
      <w:r w:rsidRPr="00FB73B3">
        <w:rPr>
          <w:rFonts w:ascii="Arial" w:hAnsi="Arial" w:cs="Arial"/>
          <w:color w:val="231F20"/>
          <w:sz w:val="20"/>
        </w:rPr>
        <w:t xml:space="preserve">Il Titolare del trattamento ha provveduto alla nomina del Responsabile della Protezione dei dati (DPO Data </w:t>
      </w:r>
      <w:proofErr w:type="spellStart"/>
      <w:r w:rsidRPr="00FB73B3">
        <w:rPr>
          <w:rFonts w:ascii="Arial" w:hAnsi="Arial" w:cs="Arial"/>
          <w:color w:val="231F20"/>
          <w:sz w:val="20"/>
        </w:rPr>
        <w:t>Protection</w:t>
      </w:r>
      <w:proofErr w:type="spellEnd"/>
      <w:r w:rsidRPr="00FB73B3">
        <w:rPr>
          <w:rFonts w:ascii="Arial" w:hAnsi="Arial" w:cs="Arial"/>
          <w:color w:val="231F20"/>
          <w:sz w:val="20"/>
        </w:rPr>
        <w:t xml:space="preserve"> Officer) cui ci si può rivolgere inviando comunicazione al seguente indirizzo mail: </w:t>
      </w:r>
      <w:hyperlink r:id="rId8" w:history="1">
        <w:r w:rsidRPr="00FB73B3">
          <w:rPr>
            <w:rFonts w:ascii="Arial" w:hAnsi="Arial" w:cs="Arial"/>
            <w:color w:val="A9501B"/>
            <w:sz w:val="20"/>
          </w:rPr>
          <w:t>dpo.italia@gmail.com</w:t>
        </w:r>
      </w:hyperlink>
      <w:r w:rsidRPr="00FB73B3">
        <w:rPr>
          <w:rFonts w:ascii="Arial" w:hAnsi="Arial" w:cs="Arial"/>
          <w:sz w:val="20"/>
        </w:rPr>
        <w:t xml:space="preserve">, </w:t>
      </w:r>
      <w:proofErr w:type="spellStart"/>
      <w:r w:rsidRPr="00FB73B3">
        <w:rPr>
          <w:rFonts w:ascii="Arial" w:hAnsi="Arial" w:cs="Arial"/>
          <w:sz w:val="20"/>
        </w:rPr>
        <w:t>pec</w:t>
      </w:r>
      <w:proofErr w:type="spellEnd"/>
      <w:r w:rsidRPr="00FB73B3">
        <w:rPr>
          <w:rFonts w:ascii="Arial" w:hAnsi="Arial" w:cs="Arial"/>
          <w:sz w:val="20"/>
        </w:rPr>
        <w:t xml:space="preserve">: </w:t>
      </w:r>
      <w:hyperlink r:id="rId9" w:history="1">
        <w:r w:rsidRPr="00FB73B3">
          <w:rPr>
            <w:rFonts w:ascii="Arial" w:hAnsi="Arial" w:cs="Arial"/>
            <w:color w:val="A9501B"/>
            <w:sz w:val="20"/>
          </w:rPr>
          <w:t>erika.bianchi@pec.it</w:t>
        </w:r>
      </w:hyperlink>
      <w:r w:rsidRPr="00FB73B3">
        <w:rPr>
          <w:rFonts w:ascii="Arial" w:hAnsi="Arial" w:cs="Arial"/>
          <w:sz w:val="20"/>
        </w:rPr>
        <w:t xml:space="preserve">; </w:t>
      </w:r>
    </w:p>
    <w:p w14:paraId="72B26634" w14:textId="77777777" w:rsidR="00137DF4" w:rsidRPr="00FB73B3" w:rsidRDefault="00137DF4" w:rsidP="00137DF4">
      <w:pPr>
        <w:keepNext/>
        <w:numPr>
          <w:ilvl w:val="0"/>
          <w:numId w:val="12"/>
        </w:numPr>
        <w:tabs>
          <w:tab w:val="clear" w:pos="567"/>
          <w:tab w:val="left" w:pos="351"/>
          <w:tab w:val="left" w:pos="720"/>
        </w:tabs>
        <w:suppressAutoHyphens/>
        <w:spacing w:line="264" w:lineRule="exact"/>
        <w:ind w:left="720"/>
        <w:outlineLvl w:val="0"/>
        <w:rPr>
          <w:rFonts w:ascii="Arial" w:eastAsiaTheme="majorEastAsia" w:hAnsi="Arial" w:cs="Arial"/>
          <w:b/>
          <w:bCs/>
          <w:color w:val="2F5496" w:themeColor="accent1" w:themeShade="BF"/>
          <w:sz w:val="20"/>
        </w:rPr>
      </w:pPr>
      <w:r w:rsidRPr="00FB73B3">
        <w:rPr>
          <w:rFonts w:ascii="Arial" w:eastAsiaTheme="majorEastAsia" w:hAnsi="Arial" w:cs="Arial"/>
          <w:b/>
          <w:bCs/>
          <w:color w:val="231F20"/>
          <w:sz w:val="20"/>
        </w:rPr>
        <w:t>Finalità del trattamento dei dati</w:t>
      </w:r>
    </w:p>
    <w:p w14:paraId="4107BDAB" w14:textId="77777777" w:rsidR="00137DF4" w:rsidRPr="00FB73B3" w:rsidRDefault="00137DF4" w:rsidP="00137DF4">
      <w:pPr>
        <w:spacing w:before="14" w:line="252" w:lineRule="auto"/>
        <w:ind w:left="117" w:right="239"/>
        <w:rPr>
          <w:rFonts w:ascii="Arial" w:hAnsi="Arial" w:cs="Arial"/>
          <w:sz w:val="20"/>
        </w:rPr>
      </w:pPr>
      <w:r w:rsidRPr="00FB73B3">
        <w:rPr>
          <w:rFonts w:ascii="Arial" w:hAnsi="Arial" w:cs="Arial"/>
          <w:color w:val="231F20"/>
          <w:sz w:val="20"/>
        </w:rPr>
        <w:t>I dati personali saranno trattati per ottemperare a tutti gli adempimenti connessi alla gestione della presente procedura per finalità:</w:t>
      </w:r>
    </w:p>
    <w:p w14:paraId="61042ECC" w14:textId="77777777" w:rsidR="00137DF4" w:rsidRPr="00FB73B3" w:rsidRDefault="00137DF4" w:rsidP="00137DF4">
      <w:pPr>
        <w:widowControl w:val="0"/>
        <w:numPr>
          <w:ilvl w:val="0"/>
          <w:numId w:val="13"/>
        </w:numPr>
        <w:tabs>
          <w:tab w:val="clear" w:pos="567"/>
          <w:tab w:val="left" w:pos="358"/>
        </w:tabs>
        <w:spacing w:line="264" w:lineRule="exact"/>
        <w:ind w:hanging="241"/>
        <w:jc w:val="left"/>
        <w:rPr>
          <w:rFonts w:ascii="Arial" w:hAnsi="Arial" w:cs="Arial"/>
          <w:sz w:val="20"/>
        </w:rPr>
      </w:pPr>
      <w:r w:rsidRPr="00FB73B3">
        <w:rPr>
          <w:rFonts w:ascii="Arial" w:hAnsi="Arial" w:cs="Arial"/>
          <w:color w:val="231F20"/>
          <w:sz w:val="20"/>
        </w:rPr>
        <w:t>relative all’adempimento di un obbligo legale al quale il Titolare del trattamento è</w:t>
      </w:r>
      <w:r w:rsidRPr="00FB73B3">
        <w:rPr>
          <w:rFonts w:ascii="Arial" w:hAnsi="Arial" w:cs="Arial"/>
          <w:color w:val="231F20"/>
          <w:spacing w:val="23"/>
          <w:sz w:val="20"/>
        </w:rPr>
        <w:t xml:space="preserve"> </w:t>
      </w:r>
      <w:r w:rsidRPr="00FB73B3">
        <w:rPr>
          <w:rFonts w:ascii="Arial" w:hAnsi="Arial" w:cs="Arial"/>
          <w:color w:val="231F20"/>
          <w:sz w:val="20"/>
        </w:rPr>
        <w:t>soggetto;</w:t>
      </w:r>
    </w:p>
    <w:p w14:paraId="7884349A" w14:textId="77777777" w:rsidR="00137DF4" w:rsidRPr="00FB73B3" w:rsidRDefault="00137DF4" w:rsidP="00137DF4">
      <w:pPr>
        <w:widowControl w:val="0"/>
        <w:numPr>
          <w:ilvl w:val="0"/>
          <w:numId w:val="13"/>
        </w:numPr>
        <w:tabs>
          <w:tab w:val="clear" w:pos="567"/>
          <w:tab w:val="left" w:pos="371"/>
        </w:tabs>
        <w:spacing w:before="15" w:line="252" w:lineRule="auto"/>
        <w:ind w:left="117" w:right="136" w:firstLine="0"/>
        <w:jc w:val="left"/>
        <w:rPr>
          <w:rFonts w:ascii="Arial" w:hAnsi="Arial" w:cs="Arial"/>
          <w:sz w:val="20"/>
        </w:rPr>
      </w:pPr>
      <w:r w:rsidRPr="00FB73B3">
        <w:rPr>
          <w:rFonts w:ascii="Arial" w:hAnsi="Arial" w:cs="Arial"/>
          <w:color w:val="231F20"/>
          <w:sz w:val="20"/>
        </w:rPr>
        <w:t>necessarie ad accertare, esercitare o difendere un diritto in sede giudiziaria o ogniqualvolta le autorità giurisdizionali esercitino le loro funzioni.</w:t>
      </w:r>
    </w:p>
    <w:p w14:paraId="02E2F8C0" w14:textId="77777777" w:rsidR="00137DF4" w:rsidRPr="00FB73B3" w:rsidRDefault="00137DF4" w:rsidP="00137DF4">
      <w:pPr>
        <w:spacing w:line="252" w:lineRule="auto"/>
        <w:ind w:left="117" w:right="134"/>
        <w:rPr>
          <w:rFonts w:ascii="Arial" w:hAnsi="Arial" w:cs="Arial"/>
          <w:sz w:val="20"/>
        </w:rPr>
      </w:pPr>
      <w:r w:rsidRPr="00FB73B3">
        <w:rPr>
          <w:rFonts w:ascii="Arial" w:hAnsi="Arial" w:cs="Arial"/>
          <w:color w:val="231F20"/>
          <w:sz w:val="20"/>
        </w:rPr>
        <w:t>Il conferimento dei dati personali per la finalità sopra elencate è facoltativo, ma il loro eventuale mancato conferimento potrebbe rendere impossibile riscontrare la richiesta presentata o adempiere ad un obbligo legale a cui il Titolare del trattamento è soggetto.</w:t>
      </w:r>
    </w:p>
    <w:p w14:paraId="586D9A84" w14:textId="77777777" w:rsidR="00137DF4" w:rsidRPr="00FB73B3" w:rsidRDefault="00137DF4" w:rsidP="00137DF4">
      <w:pPr>
        <w:keepNext/>
        <w:numPr>
          <w:ilvl w:val="0"/>
          <w:numId w:val="12"/>
        </w:numPr>
        <w:tabs>
          <w:tab w:val="clear" w:pos="567"/>
          <w:tab w:val="left" w:pos="351"/>
          <w:tab w:val="left" w:pos="720"/>
        </w:tabs>
        <w:suppressAutoHyphens/>
        <w:spacing w:line="263" w:lineRule="exact"/>
        <w:ind w:left="720"/>
        <w:outlineLvl w:val="0"/>
        <w:rPr>
          <w:rFonts w:ascii="Arial" w:eastAsiaTheme="majorEastAsia" w:hAnsi="Arial" w:cs="Arial"/>
          <w:b/>
          <w:bCs/>
          <w:color w:val="2F5496" w:themeColor="accent1" w:themeShade="BF"/>
          <w:sz w:val="20"/>
        </w:rPr>
      </w:pPr>
      <w:r w:rsidRPr="00FB73B3">
        <w:rPr>
          <w:rFonts w:ascii="Arial" w:eastAsiaTheme="majorEastAsia" w:hAnsi="Arial" w:cs="Arial"/>
          <w:b/>
          <w:bCs/>
          <w:color w:val="231F20"/>
          <w:sz w:val="20"/>
        </w:rPr>
        <w:t>Base giuridica del trattamento</w:t>
      </w:r>
    </w:p>
    <w:p w14:paraId="7FCD9FB4" w14:textId="77777777" w:rsidR="00137DF4" w:rsidRPr="00FB73B3" w:rsidRDefault="00137DF4" w:rsidP="00137DF4">
      <w:pPr>
        <w:spacing w:before="15" w:line="252" w:lineRule="auto"/>
        <w:ind w:left="117" w:right="136"/>
        <w:rPr>
          <w:rFonts w:ascii="Arial" w:hAnsi="Arial" w:cs="Arial"/>
          <w:sz w:val="20"/>
        </w:rPr>
      </w:pPr>
      <w:r w:rsidRPr="00FB73B3">
        <w:rPr>
          <w:rFonts w:ascii="Arial" w:hAnsi="Arial" w:cs="Arial"/>
          <w:color w:val="231F20"/>
          <w:sz w:val="20"/>
        </w:rPr>
        <w:t>La base giuridica che legittima l’utilizzo dei dati per le finalità suindicate è la necessità di disporre di dati personali per adempiere ad un obbligo legale al quale è soggetto il Titolare del trattamento.</w:t>
      </w:r>
    </w:p>
    <w:p w14:paraId="0E74C6DD" w14:textId="77777777" w:rsidR="00137DF4" w:rsidRPr="00FB73B3" w:rsidRDefault="00137DF4" w:rsidP="00137DF4">
      <w:pPr>
        <w:keepNext/>
        <w:numPr>
          <w:ilvl w:val="0"/>
          <w:numId w:val="12"/>
        </w:numPr>
        <w:tabs>
          <w:tab w:val="clear" w:pos="567"/>
          <w:tab w:val="left" w:pos="351"/>
          <w:tab w:val="left" w:pos="720"/>
        </w:tabs>
        <w:suppressAutoHyphens/>
        <w:spacing w:line="264" w:lineRule="exact"/>
        <w:ind w:left="720"/>
        <w:outlineLvl w:val="0"/>
        <w:rPr>
          <w:rFonts w:ascii="Arial" w:eastAsiaTheme="majorEastAsia" w:hAnsi="Arial" w:cs="Arial"/>
          <w:b/>
          <w:bCs/>
          <w:color w:val="2F5496" w:themeColor="accent1" w:themeShade="BF"/>
          <w:sz w:val="20"/>
        </w:rPr>
      </w:pPr>
      <w:r w:rsidRPr="00FB73B3">
        <w:rPr>
          <w:rFonts w:ascii="Arial" w:eastAsiaTheme="majorEastAsia" w:hAnsi="Arial" w:cs="Arial"/>
          <w:b/>
          <w:bCs/>
          <w:color w:val="231F20"/>
          <w:sz w:val="20"/>
        </w:rPr>
        <w:t>Modalità di trattamento dei dati</w:t>
      </w:r>
      <w:r w:rsidRPr="00FB73B3">
        <w:rPr>
          <w:rFonts w:ascii="Arial" w:eastAsiaTheme="majorEastAsia" w:hAnsi="Arial" w:cs="Arial"/>
          <w:b/>
          <w:bCs/>
          <w:color w:val="231F20"/>
          <w:spacing w:val="1"/>
          <w:sz w:val="20"/>
        </w:rPr>
        <w:t xml:space="preserve"> </w:t>
      </w:r>
      <w:r w:rsidRPr="00FB73B3">
        <w:rPr>
          <w:rFonts w:ascii="Arial" w:eastAsiaTheme="majorEastAsia" w:hAnsi="Arial" w:cs="Arial"/>
          <w:b/>
          <w:bCs/>
          <w:color w:val="231F20"/>
          <w:sz w:val="20"/>
        </w:rPr>
        <w:t>personali</w:t>
      </w:r>
    </w:p>
    <w:p w14:paraId="30FDB32D" w14:textId="77777777" w:rsidR="00137DF4" w:rsidRPr="00FB73B3" w:rsidRDefault="00137DF4" w:rsidP="00137DF4">
      <w:pPr>
        <w:spacing w:before="16" w:line="252" w:lineRule="auto"/>
        <w:ind w:left="117" w:right="134"/>
        <w:rPr>
          <w:rFonts w:ascii="Arial" w:hAnsi="Arial" w:cs="Arial"/>
          <w:sz w:val="20"/>
        </w:rPr>
      </w:pPr>
      <w:r w:rsidRPr="00FB73B3">
        <w:rPr>
          <w:rFonts w:ascii="Arial" w:hAnsi="Arial" w:cs="Arial"/>
          <w:color w:val="231F20"/>
          <w:sz w:val="20"/>
        </w:rPr>
        <w:t>I dati personali potranno essere trattati a mezzo di archivi sia cartacei che informatici e con modalità strettamente necessarie a far fronte alle finalità sopra indicate, nel rispetto dei principi dell’art. 5 del GDPR e dei diritti dell’interessato disciplinati dal Capo III dello stesso GDPR.</w:t>
      </w:r>
    </w:p>
    <w:p w14:paraId="0FCF833E" w14:textId="77777777" w:rsidR="00137DF4" w:rsidRPr="00FB73B3" w:rsidRDefault="00137DF4" w:rsidP="00137DF4">
      <w:pPr>
        <w:keepNext/>
        <w:numPr>
          <w:ilvl w:val="0"/>
          <w:numId w:val="12"/>
        </w:numPr>
        <w:tabs>
          <w:tab w:val="clear" w:pos="567"/>
          <w:tab w:val="left" w:pos="351"/>
          <w:tab w:val="left" w:pos="720"/>
        </w:tabs>
        <w:suppressAutoHyphens/>
        <w:spacing w:line="263" w:lineRule="exact"/>
        <w:ind w:left="720"/>
        <w:outlineLvl w:val="0"/>
        <w:rPr>
          <w:rFonts w:ascii="Arial" w:eastAsiaTheme="majorEastAsia" w:hAnsi="Arial" w:cs="Arial"/>
          <w:b/>
          <w:bCs/>
          <w:color w:val="2F5496" w:themeColor="accent1" w:themeShade="BF"/>
          <w:sz w:val="20"/>
        </w:rPr>
      </w:pPr>
      <w:r w:rsidRPr="00FB73B3">
        <w:rPr>
          <w:rFonts w:ascii="Arial" w:eastAsiaTheme="majorEastAsia" w:hAnsi="Arial" w:cs="Arial"/>
          <w:b/>
          <w:bCs/>
          <w:color w:val="231F20"/>
          <w:sz w:val="20"/>
        </w:rPr>
        <w:t>Destinatari, comunicazione e diffusione</w:t>
      </w:r>
    </w:p>
    <w:p w14:paraId="26EA965A" w14:textId="77777777" w:rsidR="00137DF4" w:rsidRPr="00FB73B3" w:rsidRDefault="00137DF4" w:rsidP="00137DF4">
      <w:pPr>
        <w:spacing w:before="15" w:line="252" w:lineRule="auto"/>
        <w:ind w:left="117" w:right="135"/>
        <w:rPr>
          <w:rFonts w:ascii="Arial" w:hAnsi="Arial" w:cs="Arial"/>
          <w:sz w:val="20"/>
        </w:rPr>
      </w:pPr>
      <w:r w:rsidRPr="00FB73B3">
        <w:rPr>
          <w:rFonts w:ascii="Arial" w:hAnsi="Arial" w:cs="Arial"/>
          <w:color w:val="231F20"/>
          <w:sz w:val="20"/>
        </w:rPr>
        <w:t>I dati personali oggetto di trattamento potranno essere comunicati, in ottemperanza ai relativi obblighi di legge, di regolamento etc. agli altri soggetti terzi, pubblici e privati, coinvolti nella procedura per le parti di rispettiva  competenza, quali, a titolo esemplificativo, Enti Previdenziali e Assistenziali, Soggetti erogatori, Regione Lombardia , Comuni, Forze dell’Ordine, etc. nonché agli ulteriori soggetti ai quali si renda strettamente necessario per il raggiungimento delle finalità amministrative di cui allo specifico procedimento. Nei limiti previsti dalle norme applicabili i dati potranno essere sottoposti ad accesso da parte di coloro che sono portatori di un</w:t>
      </w:r>
      <w:r w:rsidRPr="00FB73B3">
        <w:rPr>
          <w:rFonts w:ascii="Arial" w:hAnsi="Arial" w:cs="Arial"/>
          <w:color w:val="231F20"/>
          <w:spacing w:val="51"/>
          <w:sz w:val="20"/>
        </w:rPr>
        <w:t xml:space="preserve"> </w:t>
      </w:r>
      <w:r w:rsidRPr="00FB73B3">
        <w:rPr>
          <w:rFonts w:ascii="Arial" w:hAnsi="Arial" w:cs="Arial"/>
          <w:color w:val="231F20"/>
          <w:sz w:val="20"/>
        </w:rPr>
        <w:t>interesse.</w:t>
      </w:r>
    </w:p>
    <w:p w14:paraId="1096B059" w14:textId="77777777" w:rsidR="00137DF4" w:rsidRPr="00FB73B3" w:rsidRDefault="00137DF4" w:rsidP="00137DF4">
      <w:pPr>
        <w:keepNext/>
        <w:numPr>
          <w:ilvl w:val="0"/>
          <w:numId w:val="12"/>
        </w:numPr>
        <w:tabs>
          <w:tab w:val="clear" w:pos="567"/>
          <w:tab w:val="left" w:pos="351"/>
          <w:tab w:val="left" w:pos="720"/>
        </w:tabs>
        <w:suppressAutoHyphens/>
        <w:spacing w:line="262" w:lineRule="exact"/>
        <w:ind w:left="720"/>
        <w:outlineLvl w:val="0"/>
        <w:rPr>
          <w:rFonts w:ascii="Arial" w:eastAsiaTheme="majorEastAsia" w:hAnsi="Arial" w:cs="Arial"/>
          <w:b/>
          <w:bCs/>
          <w:color w:val="2F5496" w:themeColor="accent1" w:themeShade="BF"/>
          <w:sz w:val="20"/>
        </w:rPr>
      </w:pPr>
      <w:r w:rsidRPr="00FB73B3">
        <w:rPr>
          <w:rFonts w:ascii="Arial" w:eastAsiaTheme="majorEastAsia" w:hAnsi="Arial" w:cs="Arial"/>
          <w:b/>
          <w:bCs/>
          <w:color w:val="231F20"/>
          <w:sz w:val="20"/>
        </w:rPr>
        <w:t>Tempo di conservazione dei</w:t>
      </w:r>
      <w:r w:rsidRPr="00FB73B3">
        <w:rPr>
          <w:rFonts w:ascii="Arial" w:eastAsiaTheme="majorEastAsia" w:hAnsi="Arial" w:cs="Arial"/>
          <w:b/>
          <w:bCs/>
          <w:color w:val="231F20"/>
          <w:spacing w:val="1"/>
          <w:sz w:val="20"/>
        </w:rPr>
        <w:t xml:space="preserve"> </w:t>
      </w:r>
      <w:r w:rsidRPr="00FB73B3">
        <w:rPr>
          <w:rFonts w:ascii="Arial" w:eastAsiaTheme="majorEastAsia" w:hAnsi="Arial" w:cs="Arial"/>
          <w:b/>
          <w:bCs/>
          <w:color w:val="231F20"/>
          <w:sz w:val="20"/>
        </w:rPr>
        <w:t>dati</w:t>
      </w:r>
    </w:p>
    <w:p w14:paraId="7FF7FBE7" w14:textId="77777777" w:rsidR="00137DF4" w:rsidRPr="00FB73B3" w:rsidRDefault="00137DF4" w:rsidP="00137DF4">
      <w:pPr>
        <w:spacing w:before="16" w:line="252" w:lineRule="auto"/>
        <w:ind w:left="117" w:right="135"/>
        <w:rPr>
          <w:rFonts w:ascii="Arial" w:hAnsi="Arial" w:cs="Arial"/>
          <w:sz w:val="20"/>
        </w:rPr>
      </w:pPr>
      <w:r w:rsidRPr="00FB73B3">
        <w:rPr>
          <w:rFonts w:ascii="Arial" w:hAnsi="Arial" w:cs="Arial"/>
          <w:color w:val="231F20"/>
          <w:sz w:val="20"/>
        </w:rPr>
        <w:t>I dati personali, oggetto di trattamento per le finalità sopra indicate, saranno conservati, per il tempo in cui l’Ente è soggetto a obblighi di conservazione previsti da norme di legge o regolamento.</w:t>
      </w:r>
    </w:p>
    <w:p w14:paraId="6787C83F" w14:textId="77777777" w:rsidR="00137DF4" w:rsidRPr="00FB73B3" w:rsidRDefault="00137DF4" w:rsidP="00137DF4">
      <w:pPr>
        <w:keepNext/>
        <w:numPr>
          <w:ilvl w:val="0"/>
          <w:numId w:val="12"/>
        </w:numPr>
        <w:tabs>
          <w:tab w:val="clear" w:pos="567"/>
          <w:tab w:val="left" w:pos="351"/>
          <w:tab w:val="left" w:pos="720"/>
        </w:tabs>
        <w:suppressAutoHyphens/>
        <w:spacing w:line="264" w:lineRule="exact"/>
        <w:ind w:left="720"/>
        <w:outlineLvl w:val="0"/>
        <w:rPr>
          <w:rFonts w:ascii="Arial" w:eastAsiaTheme="majorEastAsia" w:hAnsi="Arial" w:cs="Arial"/>
          <w:b/>
          <w:bCs/>
          <w:color w:val="2F5496" w:themeColor="accent1" w:themeShade="BF"/>
          <w:sz w:val="20"/>
        </w:rPr>
      </w:pPr>
      <w:r w:rsidRPr="00FB73B3">
        <w:rPr>
          <w:rFonts w:ascii="Arial" w:eastAsiaTheme="majorEastAsia" w:hAnsi="Arial" w:cs="Arial"/>
          <w:b/>
          <w:bCs/>
          <w:color w:val="231F20"/>
          <w:sz w:val="20"/>
        </w:rPr>
        <w:t>Diritti dell’interessato</w:t>
      </w:r>
    </w:p>
    <w:p w14:paraId="5F1A187D" w14:textId="77777777" w:rsidR="00137DF4" w:rsidRPr="00FB73B3" w:rsidRDefault="00137DF4" w:rsidP="00137DF4">
      <w:pPr>
        <w:spacing w:before="15" w:line="252" w:lineRule="auto"/>
        <w:ind w:left="117" w:right="134"/>
        <w:rPr>
          <w:rFonts w:ascii="Arial" w:hAnsi="Arial" w:cs="Arial"/>
          <w:sz w:val="20"/>
        </w:rPr>
      </w:pPr>
      <w:r w:rsidRPr="00FB73B3">
        <w:rPr>
          <w:rFonts w:ascii="Arial" w:hAnsi="Arial" w:cs="Arial"/>
          <w:color w:val="231F20"/>
          <w:sz w:val="20"/>
        </w:rPr>
        <w:t xml:space="preserve">In qualità di interessato/a può esercitare i diritti previsti dal Capo III del GDPR e in particolare il diritto di ottenere la conferma dell’esistenza o meno di dati personali che la riguardano, accedere ai suoi dati, farli aggiornare, integrare, rettificare o cancellare, chiederne la limitazione, richiedere la portabilità dei dati e far valere il diritto all’oblio, opporsi al loro trattamento nei casi previsti dalla legge, proporre reclamo al Garante </w:t>
      </w:r>
      <w:hyperlink r:id="rId10" w:history="1">
        <w:r w:rsidRPr="00FB73B3">
          <w:rPr>
            <w:rFonts w:ascii="Arial" w:hAnsi="Arial" w:cs="Arial"/>
            <w:color w:val="231F20"/>
            <w:sz w:val="20"/>
          </w:rPr>
          <w:t xml:space="preserve">www.garanteprivacy.it </w:t>
        </w:r>
      </w:hyperlink>
      <w:r w:rsidRPr="00FB73B3">
        <w:rPr>
          <w:rFonts w:ascii="Arial" w:hAnsi="Arial" w:cs="Arial"/>
          <w:color w:val="231F20"/>
          <w:sz w:val="20"/>
        </w:rPr>
        <w:t>per la protezione   dei dati personali.</w:t>
      </w:r>
    </w:p>
    <w:p w14:paraId="072A5A11" w14:textId="77777777" w:rsidR="00137DF4" w:rsidRPr="00FB73B3" w:rsidRDefault="00137DF4" w:rsidP="00137DF4">
      <w:pPr>
        <w:spacing w:line="252" w:lineRule="auto"/>
        <w:ind w:left="117" w:right="136"/>
        <w:rPr>
          <w:rFonts w:ascii="Arial" w:hAnsi="Arial" w:cs="Arial"/>
          <w:sz w:val="20"/>
        </w:rPr>
      </w:pPr>
      <w:r w:rsidRPr="00FB73B3">
        <w:rPr>
          <w:rFonts w:ascii="Arial" w:hAnsi="Arial" w:cs="Arial"/>
          <w:color w:val="231F20"/>
          <w:sz w:val="20"/>
        </w:rPr>
        <w:t>È inoltre possibile rivolgersi al Titolare del trattamento o al Responsabile della protezione dei dati (D.P.O.) inviando comunicazione agli indirizzi sopra riportati.</w:t>
      </w:r>
    </w:p>
    <w:p w14:paraId="3D137E7D" w14:textId="2B6A6B17" w:rsidR="00106918" w:rsidRDefault="00106918" w:rsidP="00A94C75">
      <w:pPr>
        <w:tabs>
          <w:tab w:val="clear" w:pos="567"/>
        </w:tabs>
        <w:autoSpaceDE w:val="0"/>
        <w:autoSpaceDN w:val="0"/>
        <w:adjustRightInd w:val="0"/>
        <w:spacing w:line="360" w:lineRule="auto"/>
        <w:rPr>
          <w:rFonts w:ascii="Arial" w:eastAsia="CenturyGothic" w:hAnsi="Arial" w:cs="Arial"/>
          <w:color w:val="000000"/>
          <w:sz w:val="20"/>
        </w:rPr>
      </w:pPr>
      <w:r w:rsidRPr="00A94C75">
        <w:rPr>
          <w:rFonts w:ascii="Arial" w:eastAsia="CenturyGothic" w:hAnsi="Arial" w:cs="Arial"/>
          <w:sz w:val="20"/>
        </w:rPr>
        <w:t>_____________________________________________________________________________</w:t>
      </w:r>
    </w:p>
    <w:sectPr w:rsidR="00106918">
      <w:headerReference w:type="default" r:id="rId11"/>
      <w:footerReference w:type="default" r:id="rId12"/>
      <w:pgSz w:w="11906" w:h="16838" w:code="9"/>
      <w:pgMar w:top="1418"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1C54" w14:textId="77777777" w:rsidR="00131D79" w:rsidRDefault="00131D79">
      <w:r>
        <w:separator/>
      </w:r>
    </w:p>
  </w:endnote>
  <w:endnote w:type="continuationSeparator" w:id="0">
    <w:p w14:paraId="0016812E" w14:textId="77777777" w:rsidR="00131D79" w:rsidRDefault="0013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Yu Gothic"/>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01FF" w14:textId="77777777" w:rsidR="000F7389" w:rsidRPr="000F7389" w:rsidRDefault="000F7389" w:rsidP="000F7389">
    <w:pPr>
      <w:pStyle w:val="Pidipagina"/>
      <w:jc w:val="center"/>
      <w:rPr>
        <w:rFonts w:ascii="Calibri" w:hAnsi="Calibri"/>
        <w:sz w:val="20"/>
      </w:rPr>
    </w:pPr>
    <w:r w:rsidRPr="000F7389">
      <w:rPr>
        <w:rFonts w:ascii="Calibri" w:hAnsi="Calibri"/>
        <w:sz w:val="20"/>
      </w:rPr>
      <w:t xml:space="preserve">Piazza Vittorio Veneto 1 – 27023 Cassolnovo – Tel. 0381 911252– Fax 0381 929175 </w:t>
    </w:r>
    <w:proofErr w:type="gramStart"/>
    <w:r w:rsidRPr="000F7389">
      <w:rPr>
        <w:rFonts w:ascii="Calibri" w:hAnsi="Calibri"/>
        <w:sz w:val="20"/>
      </w:rPr>
      <w:t>–  C.F.</w:t>
    </w:r>
    <w:proofErr w:type="gramEnd"/>
    <w:r w:rsidRPr="000F7389">
      <w:rPr>
        <w:rFonts w:ascii="Calibri" w:hAnsi="Calibri"/>
        <w:sz w:val="20"/>
      </w:rPr>
      <w:t xml:space="preserve"> 85001790188</w:t>
    </w:r>
  </w:p>
  <w:p w14:paraId="142A59B3" w14:textId="77777777" w:rsidR="000F7389" w:rsidRPr="000F7389" w:rsidRDefault="000F7389" w:rsidP="000F7389">
    <w:pPr>
      <w:pStyle w:val="Pidipagina"/>
      <w:jc w:val="center"/>
      <w:rPr>
        <w:rFonts w:ascii="Calibri" w:hAnsi="Calibri"/>
        <w:color w:val="000000"/>
        <w:sz w:val="20"/>
      </w:rPr>
    </w:pPr>
    <w:hyperlink r:id="rId1" w:history="1">
      <w:r w:rsidRPr="000F7389">
        <w:rPr>
          <w:rStyle w:val="Collegamentoipertestuale"/>
          <w:rFonts w:ascii="Calibri" w:hAnsi="Calibri"/>
          <w:color w:val="000000"/>
          <w:sz w:val="20"/>
        </w:rPr>
        <w:t>comune.cassolnovo@pec.regione.lombardia.it</w:t>
      </w:r>
    </w:hyperlink>
    <w:r w:rsidRPr="000F7389">
      <w:rPr>
        <w:color w:val="000000"/>
      </w:rPr>
      <w:t xml:space="preserve"> - </w:t>
    </w:r>
    <w:r w:rsidRPr="000F7389">
      <w:rPr>
        <w:color w:val="000000"/>
        <w:sz w:val="20"/>
      </w:rPr>
      <w:t>socioculturale@comune.cassolnovo.pv.it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4D3" w14:textId="77777777" w:rsidR="00131D79" w:rsidRDefault="00131D79">
      <w:r>
        <w:separator/>
      </w:r>
    </w:p>
  </w:footnote>
  <w:footnote w:type="continuationSeparator" w:id="0">
    <w:p w14:paraId="000C1998" w14:textId="77777777" w:rsidR="00131D79" w:rsidRDefault="00131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7FD5" w14:textId="4722D572" w:rsidR="00B940D4" w:rsidRDefault="00BD117F">
    <w:pPr>
      <w:pStyle w:val="Titolo1"/>
      <w:ind w:right="360"/>
      <w:rPr>
        <w:rFonts w:ascii="Bookman Old Style" w:hAnsi="Bookman Old Style"/>
        <w:bCs/>
        <w:szCs w:val="44"/>
      </w:rPr>
    </w:pPr>
    <w:r>
      <w:rPr>
        <w:noProof/>
      </w:rPr>
      <w:drawing>
        <wp:inline distT="0" distB="0" distL="0" distR="0" wp14:anchorId="1E633EB9" wp14:editId="1569DD83">
          <wp:extent cx="1400175" cy="658619"/>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047" cy="666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C510FF1"/>
    <w:multiLevelType w:val="hybridMultilevel"/>
    <w:tmpl w:val="A6CC837A"/>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82237A"/>
    <w:multiLevelType w:val="hybridMultilevel"/>
    <w:tmpl w:val="CFD6C70C"/>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473D5B"/>
    <w:multiLevelType w:val="hybridMultilevel"/>
    <w:tmpl w:val="F5C07178"/>
    <w:lvl w:ilvl="0" w:tplc="421C84C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4A83E58"/>
    <w:multiLevelType w:val="hybridMultilevel"/>
    <w:tmpl w:val="D622527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3B450877"/>
    <w:multiLevelType w:val="hybridMultilevel"/>
    <w:tmpl w:val="043E0C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443233"/>
    <w:multiLevelType w:val="multilevel"/>
    <w:tmpl w:val="FF785064"/>
    <w:lvl w:ilvl="0">
      <w:start w:val="1"/>
      <w:numFmt w:val="decimal"/>
      <w:lvlText w:val="%1."/>
      <w:lvlJc w:val="left"/>
      <w:pPr>
        <w:tabs>
          <w:tab w:val="num" w:pos="0"/>
        </w:tabs>
        <w:ind w:left="350" w:hanging="234"/>
      </w:pPr>
      <w:rPr>
        <w:rFonts w:eastAsia="Times New Roman" w:cs="Times New Roman"/>
        <w:b/>
        <w:bCs/>
        <w:color w:val="231F20"/>
        <w:w w:val="101"/>
        <w:sz w:val="23"/>
        <w:szCs w:val="23"/>
        <w:lang w:val="it-IT" w:eastAsia="en-US" w:bidi="ar-SA"/>
      </w:rPr>
    </w:lvl>
    <w:lvl w:ilvl="1">
      <w:numFmt w:val="bullet"/>
      <w:lvlText w:val=""/>
      <w:lvlJc w:val="left"/>
      <w:pPr>
        <w:tabs>
          <w:tab w:val="num" w:pos="0"/>
        </w:tabs>
        <w:ind w:left="1462" w:hanging="234"/>
      </w:pPr>
      <w:rPr>
        <w:rFonts w:ascii="Symbol" w:hAnsi="Symbol" w:cs="Symbol" w:hint="default"/>
      </w:rPr>
    </w:lvl>
    <w:lvl w:ilvl="2">
      <w:numFmt w:val="bullet"/>
      <w:lvlText w:val=""/>
      <w:lvlJc w:val="left"/>
      <w:pPr>
        <w:tabs>
          <w:tab w:val="num" w:pos="0"/>
        </w:tabs>
        <w:ind w:left="2564" w:hanging="234"/>
      </w:pPr>
      <w:rPr>
        <w:rFonts w:ascii="Symbol" w:hAnsi="Symbol" w:cs="Symbol" w:hint="default"/>
      </w:rPr>
    </w:lvl>
    <w:lvl w:ilvl="3">
      <w:numFmt w:val="bullet"/>
      <w:lvlText w:val=""/>
      <w:lvlJc w:val="left"/>
      <w:pPr>
        <w:tabs>
          <w:tab w:val="num" w:pos="0"/>
        </w:tabs>
        <w:ind w:left="3667" w:hanging="234"/>
      </w:pPr>
      <w:rPr>
        <w:rFonts w:ascii="Symbol" w:hAnsi="Symbol" w:cs="Symbol" w:hint="default"/>
      </w:rPr>
    </w:lvl>
    <w:lvl w:ilvl="4">
      <w:numFmt w:val="bullet"/>
      <w:lvlText w:val=""/>
      <w:lvlJc w:val="left"/>
      <w:pPr>
        <w:tabs>
          <w:tab w:val="num" w:pos="0"/>
        </w:tabs>
        <w:ind w:left="4769" w:hanging="234"/>
      </w:pPr>
      <w:rPr>
        <w:rFonts w:ascii="Symbol" w:hAnsi="Symbol" w:cs="Symbol" w:hint="default"/>
      </w:rPr>
    </w:lvl>
    <w:lvl w:ilvl="5">
      <w:numFmt w:val="bullet"/>
      <w:lvlText w:val=""/>
      <w:lvlJc w:val="left"/>
      <w:pPr>
        <w:tabs>
          <w:tab w:val="num" w:pos="0"/>
        </w:tabs>
        <w:ind w:left="5872" w:hanging="234"/>
      </w:pPr>
      <w:rPr>
        <w:rFonts w:ascii="Symbol" w:hAnsi="Symbol" w:cs="Symbol" w:hint="default"/>
      </w:rPr>
    </w:lvl>
    <w:lvl w:ilvl="6">
      <w:numFmt w:val="bullet"/>
      <w:lvlText w:val=""/>
      <w:lvlJc w:val="left"/>
      <w:pPr>
        <w:tabs>
          <w:tab w:val="num" w:pos="0"/>
        </w:tabs>
        <w:ind w:left="6974" w:hanging="234"/>
      </w:pPr>
      <w:rPr>
        <w:rFonts w:ascii="Symbol" w:hAnsi="Symbol" w:cs="Symbol" w:hint="default"/>
      </w:rPr>
    </w:lvl>
    <w:lvl w:ilvl="7">
      <w:numFmt w:val="bullet"/>
      <w:lvlText w:val=""/>
      <w:lvlJc w:val="left"/>
      <w:pPr>
        <w:tabs>
          <w:tab w:val="num" w:pos="0"/>
        </w:tabs>
        <w:ind w:left="8077" w:hanging="234"/>
      </w:pPr>
      <w:rPr>
        <w:rFonts w:ascii="Symbol" w:hAnsi="Symbol" w:cs="Symbol" w:hint="default"/>
      </w:rPr>
    </w:lvl>
    <w:lvl w:ilvl="8">
      <w:numFmt w:val="bullet"/>
      <w:lvlText w:val=""/>
      <w:lvlJc w:val="left"/>
      <w:pPr>
        <w:tabs>
          <w:tab w:val="num" w:pos="0"/>
        </w:tabs>
        <w:ind w:left="9179" w:hanging="234"/>
      </w:pPr>
      <w:rPr>
        <w:rFonts w:ascii="Symbol" w:hAnsi="Symbol" w:cs="Symbol" w:hint="default"/>
      </w:rPr>
    </w:lvl>
  </w:abstractNum>
  <w:abstractNum w:abstractNumId="7" w15:restartNumberingAfterBreak="0">
    <w:nsid w:val="4BA376C7"/>
    <w:multiLevelType w:val="hybridMultilevel"/>
    <w:tmpl w:val="6B4CA4EE"/>
    <w:lvl w:ilvl="0" w:tplc="AE4415CA">
      <w:start w:val="3"/>
      <w:numFmt w:val="bullet"/>
      <w:lvlText w:val="-"/>
      <w:lvlJc w:val="left"/>
      <w:pPr>
        <w:tabs>
          <w:tab w:val="num" w:pos="7110"/>
        </w:tabs>
        <w:ind w:left="7110" w:hanging="360"/>
      </w:pPr>
      <w:rPr>
        <w:rFonts w:ascii="Times New Roman" w:eastAsia="Times New Roman" w:hAnsi="Times New Roman" w:cs="Times New Roman" w:hint="default"/>
      </w:rPr>
    </w:lvl>
    <w:lvl w:ilvl="1" w:tplc="04100003" w:tentative="1">
      <w:start w:val="1"/>
      <w:numFmt w:val="bullet"/>
      <w:lvlText w:val="o"/>
      <w:lvlJc w:val="left"/>
      <w:pPr>
        <w:tabs>
          <w:tab w:val="num" w:pos="7830"/>
        </w:tabs>
        <w:ind w:left="7830" w:hanging="360"/>
      </w:pPr>
      <w:rPr>
        <w:rFonts w:ascii="Courier New" w:hAnsi="Courier New" w:hint="default"/>
      </w:rPr>
    </w:lvl>
    <w:lvl w:ilvl="2" w:tplc="04100005" w:tentative="1">
      <w:start w:val="1"/>
      <w:numFmt w:val="bullet"/>
      <w:lvlText w:val=""/>
      <w:lvlJc w:val="left"/>
      <w:pPr>
        <w:tabs>
          <w:tab w:val="num" w:pos="8550"/>
        </w:tabs>
        <w:ind w:left="8550" w:hanging="360"/>
      </w:pPr>
      <w:rPr>
        <w:rFonts w:ascii="Wingdings" w:hAnsi="Wingdings" w:hint="default"/>
      </w:rPr>
    </w:lvl>
    <w:lvl w:ilvl="3" w:tplc="04100001" w:tentative="1">
      <w:start w:val="1"/>
      <w:numFmt w:val="bullet"/>
      <w:lvlText w:val=""/>
      <w:lvlJc w:val="left"/>
      <w:pPr>
        <w:tabs>
          <w:tab w:val="num" w:pos="9270"/>
        </w:tabs>
        <w:ind w:left="9270" w:hanging="360"/>
      </w:pPr>
      <w:rPr>
        <w:rFonts w:ascii="Symbol" w:hAnsi="Symbol" w:hint="default"/>
      </w:rPr>
    </w:lvl>
    <w:lvl w:ilvl="4" w:tplc="04100003" w:tentative="1">
      <w:start w:val="1"/>
      <w:numFmt w:val="bullet"/>
      <w:lvlText w:val="o"/>
      <w:lvlJc w:val="left"/>
      <w:pPr>
        <w:tabs>
          <w:tab w:val="num" w:pos="9990"/>
        </w:tabs>
        <w:ind w:left="9990" w:hanging="360"/>
      </w:pPr>
      <w:rPr>
        <w:rFonts w:ascii="Courier New" w:hAnsi="Courier New" w:hint="default"/>
      </w:rPr>
    </w:lvl>
    <w:lvl w:ilvl="5" w:tplc="04100005" w:tentative="1">
      <w:start w:val="1"/>
      <w:numFmt w:val="bullet"/>
      <w:lvlText w:val=""/>
      <w:lvlJc w:val="left"/>
      <w:pPr>
        <w:tabs>
          <w:tab w:val="num" w:pos="10710"/>
        </w:tabs>
        <w:ind w:left="10710" w:hanging="360"/>
      </w:pPr>
      <w:rPr>
        <w:rFonts w:ascii="Wingdings" w:hAnsi="Wingdings" w:hint="default"/>
      </w:rPr>
    </w:lvl>
    <w:lvl w:ilvl="6" w:tplc="04100001" w:tentative="1">
      <w:start w:val="1"/>
      <w:numFmt w:val="bullet"/>
      <w:lvlText w:val=""/>
      <w:lvlJc w:val="left"/>
      <w:pPr>
        <w:tabs>
          <w:tab w:val="num" w:pos="11430"/>
        </w:tabs>
        <w:ind w:left="11430" w:hanging="360"/>
      </w:pPr>
      <w:rPr>
        <w:rFonts w:ascii="Symbol" w:hAnsi="Symbol" w:hint="default"/>
      </w:rPr>
    </w:lvl>
    <w:lvl w:ilvl="7" w:tplc="04100003" w:tentative="1">
      <w:start w:val="1"/>
      <w:numFmt w:val="bullet"/>
      <w:lvlText w:val="o"/>
      <w:lvlJc w:val="left"/>
      <w:pPr>
        <w:tabs>
          <w:tab w:val="num" w:pos="12150"/>
        </w:tabs>
        <w:ind w:left="12150" w:hanging="360"/>
      </w:pPr>
      <w:rPr>
        <w:rFonts w:ascii="Courier New" w:hAnsi="Courier New" w:hint="default"/>
      </w:rPr>
    </w:lvl>
    <w:lvl w:ilvl="8" w:tplc="04100005" w:tentative="1">
      <w:start w:val="1"/>
      <w:numFmt w:val="bullet"/>
      <w:lvlText w:val=""/>
      <w:lvlJc w:val="left"/>
      <w:pPr>
        <w:tabs>
          <w:tab w:val="num" w:pos="12870"/>
        </w:tabs>
        <w:ind w:left="12870" w:hanging="360"/>
      </w:pPr>
      <w:rPr>
        <w:rFonts w:ascii="Wingdings" w:hAnsi="Wingdings" w:hint="default"/>
      </w:rPr>
    </w:lvl>
  </w:abstractNum>
  <w:abstractNum w:abstractNumId="8" w15:restartNumberingAfterBreak="0">
    <w:nsid w:val="4E1D7BDF"/>
    <w:multiLevelType w:val="hybridMultilevel"/>
    <w:tmpl w:val="D444E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9D0911"/>
    <w:multiLevelType w:val="hybridMultilevel"/>
    <w:tmpl w:val="EE4A0CD0"/>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70D159A6"/>
    <w:multiLevelType w:val="hybridMultilevel"/>
    <w:tmpl w:val="0C347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2D4809"/>
    <w:multiLevelType w:val="multilevel"/>
    <w:tmpl w:val="6F44EFAC"/>
    <w:lvl w:ilvl="0">
      <w:start w:val="1"/>
      <w:numFmt w:val="lowerLetter"/>
      <w:lvlText w:val="%1)"/>
      <w:lvlJc w:val="left"/>
      <w:pPr>
        <w:tabs>
          <w:tab w:val="num" w:pos="0"/>
        </w:tabs>
        <w:ind w:left="357" w:hanging="240"/>
      </w:pPr>
      <w:rPr>
        <w:rFonts w:eastAsia="Times New Roman" w:cs="Times New Roman"/>
        <w:color w:val="231F20"/>
        <w:w w:val="101"/>
        <w:sz w:val="23"/>
        <w:szCs w:val="23"/>
        <w:lang w:val="it-IT" w:eastAsia="en-US" w:bidi="ar-SA"/>
      </w:rPr>
    </w:lvl>
    <w:lvl w:ilvl="1">
      <w:numFmt w:val="bullet"/>
      <w:lvlText w:val=""/>
      <w:lvlJc w:val="left"/>
      <w:pPr>
        <w:tabs>
          <w:tab w:val="num" w:pos="0"/>
        </w:tabs>
        <w:ind w:left="1462" w:hanging="240"/>
      </w:pPr>
      <w:rPr>
        <w:rFonts w:ascii="Symbol" w:hAnsi="Symbol" w:cs="Symbol" w:hint="default"/>
      </w:rPr>
    </w:lvl>
    <w:lvl w:ilvl="2">
      <w:numFmt w:val="bullet"/>
      <w:lvlText w:val=""/>
      <w:lvlJc w:val="left"/>
      <w:pPr>
        <w:tabs>
          <w:tab w:val="num" w:pos="0"/>
        </w:tabs>
        <w:ind w:left="2564" w:hanging="240"/>
      </w:pPr>
      <w:rPr>
        <w:rFonts w:ascii="Symbol" w:hAnsi="Symbol" w:cs="Symbol" w:hint="default"/>
      </w:rPr>
    </w:lvl>
    <w:lvl w:ilvl="3">
      <w:numFmt w:val="bullet"/>
      <w:lvlText w:val=""/>
      <w:lvlJc w:val="left"/>
      <w:pPr>
        <w:tabs>
          <w:tab w:val="num" w:pos="0"/>
        </w:tabs>
        <w:ind w:left="3667" w:hanging="240"/>
      </w:pPr>
      <w:rPr>
        <w:rFonts w:ascii="Symbol" w:hAnsi="Symbol" w:cs="Symbol" w:hint="default"/>
      </w:rPr>
    </w:lvl>
    <w:lvl w:ilvl="4">
      <w:numFmt w:val="bullet"/>
      <w:lvlText w:val=""/>
      <w:lvlJc w:val="left"/>
      <w:pPr>
        <w:tabs>
          <w:tab w:val="num" w:pos="0"/>
        </w:tabs>
        <w:ind w:left="4769" w:hanging="240"/>
      </w:pPr>
      <w:rPr>
        <w:rFonts w:ascii="Symbol" w:hAnsi="Symbol" w:cs="Symbol" w:hint="default"/>
      </w:rPr>
    </w:lvl>
    <w:lvl w:ilvl="5">
      <w:numFmt w:val="bullet"/>
      <w:lvlText w:val=""/>
      <w:lvlJc w:val="left"/>
      <w:pPr>
        <w:tabs>
          <w:tab w:val="num" w:pos="0"/>
        </w:tabs>
        <w:ind w:left="5872" w:hanging="240"/>
      </w:pPr>
      <w:rPr>
        <w:rFonts w:ascii="Symbol" w:hAnsi="Symbol" w:cs="Symbol" w:hint="default"/>
      </w:rPr>
    </w:lvl>
    <w:lvl w:ilvl="6">
      <w:numFmt w:val="bullet"/>
      <w:lvlText w:val=""/>
      <w:lvlJc w:val="left"/>
      <w:pPr>
        <w:tabs>
          <w:tab w:val="num" w:pos="0"/>
        </w:tabs>
        <w:ind w:left="6974" w:hanging="240"/>
      </w:pPr>
      <w:rPr>
        <w:rFonts w:ascii="Symbol" w:hAnsi="Symbol" w:cs="Symbol" w:hint="default"/>
      </w:rPr>
    </w:lvl>
    <w:lvl w:ilvl="7">
      <w:numFmt w:val="bullet"/>
      <w:lvlText w:val=""/>
      <w:lvlJc w:val="left"/>
      <w:pPr>
        <w:tabs>
          <w:tab w:val="num" w:pos="0"/>
        </w:tabs>
        <w:ind w:left="8077" w:hanging="240"/>
      </w:pPr>
      <w:rPr>
        <w:rFonts w:ascii="Symbol" w:hAnsi="Symbol" w:cs="Symbol" w:hint="default"/>
      </w:rPr>
    </w:lvl>
    <w:lvl w:ilvl="8">
      <w:numFmt w:val="bullet"/>
      <w:lvlText w:val=""/>
      <w:lvlJc w:val="left"/>
      <w:pPr>
        <w:tabs>
          <w:tab w:val="num" w:pos="0"/>
        </w:tabs>
        <w:ind w:left="9179" w:hanging="240"/>
      </w:pPr>
      <w:rPr>
        <w:rFonts w:ascii="Symbol" w:hAnsi="Symbol" w:cs="Symbol" w:hint="default"/>
      </w:rPr>
    </w:lvl>
  </w:abstractNum>
  <w:num w:numId="1" w16cid:durableId="963346270">
    <w:abstractNumId w:val="7"/>
  </w:num>
  <w:num w:numId="2" w16cid:durableId="1304964038">
    <w:abstractNumId w:val="0"/>
  </w:num>
  <w:num w:numId="3" w16cid:durableId="945818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559952">
    <w:abstractNumId w:val="3"/>
  </w:num>
  <w:num w:numId="5" w16cid:durableId="1583371828">
    <w:abstractNumId w:val="9"/>
  </w:num>
  <w:num w:numId="6" w16cid:durableId="504172943">
    <w:abstractNumId w:val="4"/>
  </w:num>
  <w:num w:numId="7" w16cid:durableId="473528057">
    <w:abstractNumId w:val="5"/>
  </w:num>
  <w:num w:numId="8" w16cid:durableId="1940941975">
    <w:abstractNumId w:val="10"/>
  </w:num>
  <w:num w:numId="9" w16cid:durableId="909197626">
    <w:abstractNumId w:val="8"/>
  </w:num>
  <w:num w:numId="10" w16cid:durableId="1903638314">
    <w:abstractNumId w:val="2"/>
  </w:num>
  <w:num w:numId="11" w16cid:durableId="1776633676">
    <w:abstractNumId w:val="1"/>
  </w:num>
  <w:num w:numId="12" w16cid:durableId="32970244">
    <w:abstractNumId w:val="6"/>
    <w:lvlOverride w:ilvl="0">
      <w:startOverride w:val="1"/>
    </w:lvlOverride>
    <w:lvlOverride w:ilvl="1"/>
    <w:lvlOverride w:ilvl="2"/>
    <w:lvlOverride w:ilvl="3"/>
    <w:lvlOverride w:ilvl="4"/>
    <w:lvlOverride w:ilvl="5"/>
    <w:lvlOverride w:ilvl="6"/>
    <w:lvlOverride w:ilvl="7"/>
    <w:lvlOverride w:ilvl="8"/>
  </w:num>
  <w:num w:numId="13" w16cid:durableId="867912059">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attachedTemplate r:id="rId1"/>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04"/>
    <w:rsid w:val="00011E0F"/>
    <w:rsid w:val="00013D78"/>
    <w:rsid w:val="0006042C"/>
    <w:rsid w:val="000644D0"/>
    <w:rsid w:val="000858D8"/>
    <w:rsid w:val="00092B87"/>
    <w:rsid w:val="000A4DDC"/>
    <w:rsid w:val="000C7435"/>
    <w:rsid w:val="000D20C8"/>
    <w:rsid w:val="000E0C05"/>
    <w:rsid w:val="000E4595"/>
    <w:rsid w:val="000F45BB"/>
    <w:rsid w:val="000F7389"/>
    <w:rsid w:val="00100EED"/>
    <w:rsid w:val="00106918"/>
    <w:rsid w:val="00124B7C"/>
    <w:rsid w:val="00131D79"/>
    <w:rsid w:val="00135943"/>
    <w:rsid w:val="00137DF4"/>
    <w:rsid w:val="001A6ED3"/>
    <w:rsid w:val="001B6ABA"/>
    <w:rsid w:val="001C274E"/>
    <w:rsid w:val="0020524E"/>
    <w:rsid w:val="00210160"/>
    <w:rsid w:val="0022135B"/>
    <w:rsid w:val="002326C2"/>
    <w:rsid w:val="00265EA1"/>
    <w:rsid w:val="002703AB"/>
    <w:rsid w:val="0027300A"/>
    <w:rsid w:val="00291A61"/>
    <w:rsid w:val="002C7501"/>
    <w:rsid w:val="002D0104"/>
    <w:rsid w:val="002E5C83"/>
    <w:rsid w:val="002E737E"/>
    <w:rsid w:val="003242F1"/>
    <w:rsid w:val="00330903"/>
    <w:rsid w:val="00346FBD"/>
    <w:rsid w:val="003731BF"/>
    <w:rsid w:val="003A678E"/>
    <w:rsid w:val="003B4738"/>
    <w:rsid w:val="003B5BA8"/>
    <w:rsid w:val="003F43F0"/>
    <w:rsid w:val="004024E8"/>
    <w:rsid w:val="004628D5"/>
    <w:rsid w:val="00462CE2"/>
    <w:rsid w:val="00462FF4"/>
    <w:rsid w:val="0046393E"/>
    <w:rsid w:val="00473B31"/>
    <w:rsid w:val="0048143C"/>
    <w:rsid w:val="00491452"/>
    <w:rsid w:val="004C7DD8"/>
    <w:rsid w:val="004D14C9"/>
    <w:rsid w:val="0051678F"/>
    <w:rsid w:val="005200BA"/>
    <w:rsid w:val="00526E1C"/>
    <w:rsid w:val="00531886"/>
    <w:rsid w:val="00531D64"/>
    <w:rsid w:val="00565CFA"/>
    <w:rsid w:val="005A60D1"/>
    <w:rsid w:val="005F2A45"/>
    <w:rsid w:val="00600A19"/>
    <w:rsid w:val="00637371"/>
    <w:rsid w:val="006538BE"/>
    <w:rsid w:val="00687236"/>
    <w:rsid w:val="006B6F2D"/>
    <w:rsid w:val="006C64A1"/>
    <w:rsid w:val="006D2E6C"/>
    <w:rsid w:val="006E3E54"/>
    <w:rsid w:val="006F5850"/>
    <w:rsid w:val="00702E28"/>
    <w:rsid w:val="00703648"/>
    <w:rsid w:val="00717250"/>
    <w:rsid w:val="007172D8"/>
    <w:rsid w:val="007423FB"/>
    <w:rsid w:val="00756768"/>
    <w:rsid w:val="00757275"/>
    <w:rsid w:val="0075769E"/>
    <w:rsid w:val="007675F1"/>
    <w:rsid w:val="007710CB"/>
    <w:rsid w:val="00772ED0"/>
    <w:rsid w:val="0078380B"/>
    <w:rsid w:val="0079581B"/>
    <w:rsid w:val="007D187D"/>
    <w:rsid w:val="007E1601"/>
    <w:rsid w:val="00836E20"/>
    <w:rsid w:val="0086399D"/>
    <w:rsid w:val="008C3748"/>
    <w:rsid w:val="008C446A"/>
    <w:rsid w:val="008F4202"/>
    <w:rsid w:val="0093479E"/>
    <w:rsid w:val="00950F9B"/>
    <w:rsid w:val="009641FA"/>
    <w:rsid w:val="00967DD6"/>
    <w:rsid w:val="00981146"/>
    <w:rsid w:val="00984B4A"/>
    <w:rsid w:val="009A41E1"/>
    <w:rsid w:val="009B1759"/>
    <w:rsid w:val="009C34FC"/>
    <w:rsid w:val="009D2664"/>
    <w:rsid w:val="009D4D02"/>
    <w:rsid w:val="009D5223"/>
    <w:rsid w:val="00A412DA"/>
    <w:rsid w:val="00A94C75"/>
    <w:rsid w:val="00AA31D3"/>
    <w:rsid w:val="00AB4A32"/>
    <w:rsid w:val="00AC033E"/>
    <w:rsid w:val="00AD5D41"/>
    <w:rsid w:val="00AF05AA"/>
    <w:rsid w:val="00AF7BAA"/>
    <w:rsid w:val="00B34415"/>
    <w:rsid w:val="00B41372"/>
    <w:rsid w:val="00B43B59"/>
    <w:rsid w:val="00B631C8"/>
    <w:rsid w:val="00B844A7"/>
    <w:rsid w:val="00B8605D"/>
    <w:rsid w:val="00B940D4"/>
    <w:rsid w:val="00B956D5"/>
    <w:rsid w:val="00BA1FAE"/>
    <w:rsid w:val="00BA3D75"/>
    <w:rsid w:val="00BB64B0"/>
    <w:rsid w:val="00BC03DB"/>
    <w:rsid w:val="00BC7036"/>
    <w:rsid w:val="00BD117F"/>
    <w:rsid w:val="00BD1F40"/>
    <w:rsid w:val="00BE4A04"/>
    <w:rsid w:val="00C10136"/>
    <w:rsid w:val="00C2093E"/>
    <w:rsid w:val="00C41D70"/>
    <w:rsid w:val="00C44B29"/>
    <w:rsid w:val="00C65560"/>
    <w:rsid w:val="00C66F0D"/>
    <w:rsid w:val="00CD20DF"/>
    <w:rsid w:val="00D02E2B"/>
    <w:rsid w:val="00D37299"/>
    <w:rsid w:val="00D63B93"/>
    <w:rsid w:val="00D66720"/>
    <w:rsid w:val="00D77715"/>
    <w:rsid w:val="00D85C9A"/>
    <w:rsid w:val="00D87E9C"/>
    <w:rsid w:val="00DC4C0C"/>
    <w:rsid w:val="00DF4901"/>
    <w:rsid w:val="00E07F7F"/>
    <w:rsid w:val="00E210B3"/>
    <w:rsid w:val="00E21C4F"/>
    <w:rsid w:val="00E24B0F"/>
    <w:rsid w:val="00E343D1"/>
    <w:rsid w:val="00E4307B"/>
    <w:rsid w:val="00E62027"/>
    <w:rsid w:val="00E6444C"/>
    <w:rsid w:val="00E73C1E"/>
    <w:rsid w:val="00E926C9"/>
    <w:rsid w:val="00E97841"/>
    <w:rsid w:val="00EC035C"/>
    <w:rsid w:val="00ED5F24"/>
    <w:rsid w:val="00ED7D62"/>
    <w:rsid w:val="00EE3E4B"/>
    <w:rsid w:val="00F31FF6"/>
    <w:rsid w:val="00F61557"/>
    <w:rsid w:val="00F7681B"/>
    <w:rsid w:val="00F80838"/>
    <w:rsid w:val="00F83394"/>
    <w:rsid w:val="00F94926"/>
    <w:rsid w:val="00FC2762"/>
    <w:rsid w:val="00FC3C15"/>
    <w:rsid w:val="00FE1BF4"/>
    <w:rsid w:val="00FE5D3A"/>
    <w:rsid w:val="00FE67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77928"/>
  <w15:chartTrackingRefBased/>
  <w15:docId w15:val="{B6627E7E-FEA0-4EC1-AB05-D44A3EED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tabs>
        <w:tab w:val="left" w:pos="567"/>
      </w:tabs>
      <w:jc w:val="both"/>
    </w:pPr>
    <w:rPr>
      <w:sz w:val="24"/>
    </w:rPr>
  </w:style>
  <w:style w:type="paragraph" w:styleId="Titolo1">
    <w:name w:val="heading 1"/>
    <w:basedOn w:val="Normale"/>
    <w:next w:val="Normale"/>
    <w:qFormat/>
    <w:pPr>
      <w:spacing w:before="240"/>
      <w:outlineLvl w:val="0"/>
    </w:pPr>
    <w:rPr>
      <w:rFonts w:ascii="Arial" w:hAnsi="Arial"/>
      <w:b/>
      <w:u w:val="single"/>
    </w:rPr>
  </w:style>
  <w:style w:type="paragraph" w:styleId="Titolo2">
    <w:name w:val="heading 2"/>
    <w:basedOn w:val="Normale"/>
    <w:next w:val="Normale"/>
    <w:qFormat/>
    <w:pPr>
      <w:spacing w:before="120"/>
      <w:outlineLvl w:val="1"/>
    </w:pPr>
    <w:rPr>
      <w:rFonts w:ascii="Arial" w:hAnsi="Arial"/>
      <w:b/>
    </w:rPr>
  </w:style>
  <w:style w:type="paragraph" w:styleId="Titolo3">
    <w:name w:val="heading 3"/>
    <w:basedOn w:val="Normale"/>
    <w:next w:val="Rientronormale"/>
    <w:qFormat/>
    <w:pPr>
      <w:ind w:left="354"/>
      <w:outlineLvl w:val="2"/>
    </w:pPr>
    <w:rPr>
      <w:b/>
    </w:rPr>
  </w:style>
  <w:style w:type="paragraph" w:styleId="Titolo4">
    <w:name w:val="heading 4"/>
    <w:basedOn w:val="Normale"/>
    <w:next w:val="Normale"/>
    <w:qFormat/>
    <w:pPr>
      <w:keepNext/>
      <w:jc w:val="left"/>
      <w:outlineLvl w:val="3"/>
    </w:pPr>
    <w:rPr>
      <w:rFonts w:ascii="Verdana" w:hAnsi="Verdana"/>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semiHidden/>
    <w:pPr>
      <w:ind w:left="708"/>
    </w:pPr>
  </w:style>
  <w:style w:type="paragraph" w:styleId="Pidipagina">
    <w:name w:val="footer"/>
    <w:basedOn w:val="Normale"/>
    <w:link w:val="PidipaginaCarattere"/>
    <w:pPr>
      <w:tabs>
        <w:tab w:val="clear" w:pos="567"/>
        <w:tab w:val="center" w:pos="4819"/>
        <w:tab w:val="right" w:pos="9071"/>
      </w:tabs>
    </w:pPr>
  </w:style>
  <w:style w:type="paragraph" w:customStyle="1" w:styleId="Rn">
    <w:name w:val="R n)"/>
    <w:pPr>
      <w:tabs>
        <w:tab w:val="left" w:pos="284"/>
      </w:tabs>
      <w:ind w:left="284" w:hanging="284"/>
      <w:jc w:val="both"/>
    </w:pPr>
    <w:rPr>
      <w:sz w:val="24"/>
    </w:rPr>
  </w:style>
  <w:style w:type="paragraph" w:customStyle="1" w:styleId="Oggetto">
    <w:name w:val="Oggetto"/>
    <w:basedOn w:val="Rn"/>
    <w:pPr>
      <w:tabs>
        <w:tab w:val="clear" w:pos="284"/>
        <w:tab w:val="left" w:pos="1418"/>
      </w:tabs>
      <w:ind w:left="907" w:hanging="907"/>
    </w:pPr>
  </w:style>
  <w:style w:type="paragraph" w:customStyle="1" w:styleId="Rna">
    <w:name w:val="R n) a)"/>
    <w:pPr>
      <w:tabs>
        <w:tab w:val="left" w:pos="680"/>
      </w:tabs>
      <w:ind w:left="624" w:hanging="284"/>
      <w:jc w:val="both"/>
    </w:pPr>
    <w:rPr>
      <w:sz w:val="24"/>
    </w:rPr>
  </w:style>
  <w:style w:type="paragraph" w:styleId="Intestazione">
    <w:name w:val="header"/>
    <w:basedOn w:val="Normale"/>
    <w:semiHidden/>
    <w:pPr>
      <w:tabs>
        <w:tab w:val="clear" w:pos="567"/>
        <w:tab w:val="center" w:pos="4819"/>
        <w:tab w:val="right" w:pos="9638"/>
      </w:tabs>
    </w:pPr>
  </w:style>
  <w:style w:type="character" w:styleId="Collegamentoipertestuale">
    <w:name w:val="Hyperlink"/>
    <w:semiHidden/>
    <w:rPr>
      <w:color w:val="0000FF"/>
      <w:u w:val="single"/>
    </w:rPr>
  </w:style>
  <w:style w:type="paragraph" w:customStyle="1" w:styleId="Corpodeltesto">
    <w:name w:val="Corpo del testo"/>
    <w:basedOn w:val="Normale"/>
    <w:semiHidden/>
    <w:pPr>
      <w:spacing w:line="360" w:lineRule="auto"/>
      <w:ind w:right="510"/>
    </w:pPr>
    <w:rPr>
      <w:rFonts w:ascii="Tahoma" w:hAnsi="Tahoma" w:cs="Tahoma"/>
      <w:sz w:val="22"/>
    </w:rPr>
  </w:style>
  <w:style w:type="paragraph" w:customStyle="1" w:styleId="Indice">
    <w:name w:val="Indice"/>
    <w:basedOn w:val="Normale"/>
    <w:pPr>
      <w:suppressLineNumbers/>
      <w:tabs>
        <w:tab w:val="clear" w:pos="567"/>
      </w:tabs>
      <w:suppressAutoHyphens/>
      <w:jc w:val="left"/>
    </w:pPr>
    <w:rPr>
      <w:rFonts w:cs="Tahoma"/>
      <w:szCs w:val="24"/>
      <w:lang w:eastAsia="ar-SA"/>
    </w:rPr>
  </w:style>
  <w:style w:type="character" w:styleId="Enfasicorsivo">
    <w:name w:val="Emphasis"/>
    <w:qFormat/>
    <w:rPr>
      <w:i/>
      <w:iCs/>
    </w:rPr>
  </w:style>
  <w:style w:type="paragraph" w:styleId="Testofumetto">
    <w:name w:val="Balloon Text"/>
    <w:basedOn w:val="Normale"/>
    <w:link w:val="TestofumettoCarattere"/>
    <w:uiPriority w:val="99"/>
    <w:semiHidden/>
    <w:unhideWhenUsed/>
    <w:rsid w:val="005200BA"/>
    <w:rPr>
      <w:rFonts w:ascii="Tahoma" w:hAnsi="Tahoma" w:cs="Tahoma"/>
      <w:sz w:val="16"/>
      <w:szCs w:val="16"/>
    </w:rPr>
  </w:style>
  <w:style w:type="character" w:customStyle="1" w:styleId="TestofumettoCarattere">
    <w:name w:val="Testo fumetto Carattere"/>
    <w:link w:val="Testofumetto"/>
    <w:uiPriority w:val="99"/>
    <w:semiHidden/>
    <w:rsid w:val="005200BA"/>
    <w:rPr>
      <w:rFonts w:ascii="Tahoma" w:hAnsi="Tahoma" w:cs="Tahoma"/>
      <w:sz w:val="16"/>
      <w:szCs w:val="16"/>
    </w:rPr>
  </w:style>
  <w:style w:type="paragraph" w:customStyle="1" w:styleId="Normale0">
    <w:name w:val="[Normale]"/>
    <w:rsid w:val="00C66F0D"/>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paragraph" w:customStyle="1" w:styleId="P">
    <w:name w:val="P"/>
    <w:basedOn w:val="Normale"/>
    <w:uiPriority w:val="99"/>
    <w:rsid w:val="00C66F0D"/>
    <w:pPr>
      <w:tabs>
        <w:tab w:val="clear" w:pos="567"/>
      </w:tabs>
      <w:autoSpaceDE w:val="0"/>
      <w:autoSpaceDN w:val="0"/>
      <w:adjustRightInd w:val="0"/>
      <w:spacing w:before="73" w:after="146"/>
      <w:jc w:val="left"/>
    </w:pPr>
    <w:rPr>
      <w:sz w:val="22"/>
      <w:szCs w:val="22"/>
    </w:rPr>
  </w:style>
  <w:style w:type="paragraph" w:styleId="NormaleWeb">
    <w:name w:val="Normal (Web)"/>
    <w:basedOn w:val="Normale"/>
    <w:uiPriority w:val="99"/>
    <w:semiHidden/>
    <w:unhideWhenUsed/>
    <w:rsid w:val="000644D0"/>
    <w:pPr>
      <w:tabs>
        <w:tab w:val="clear" w:pos="567"/>
      </w:tabs>
      <w:spacing w:before="100" w:beforeAutospacing="1" w:after="100" w:afterAutospacing="1"/>
      <w:jc w:val="left"/>
    </w:pPr>
    <w:rPr>
      <w:szCs w:val="24"/>
    </w:rPr>
  </w:style>
  <w:style w:type="character" w:customStyle="1" w:styleId="PidipaginaCarattere">
    <w:name w:val="Piè di pagina Carattere"/>
    <w:link w:val="Pidipagina"/>
    <w:rsid w:val="000F7389"/>
    <w:rPr>
      <w:sz w:val="24"/>
    </w:rPr>
  </w:style>
  <w:style w:type="paragraph" w:styleId="Paragrafoelenco">
    <w:name w:val="List Paragraph"/>
    <w:basedOn w:val="Normale"/>
    <w:uiPriority w:val="34"/>
    <w:qFormat/>
    <w:rsid w:val="00ED7D62"/>
    <w:pPr>
      <w:tabs>
        <w:tab w:val="clear" w:pos="567"/>
      </w:tabs>
      <w:ind w:left="708"/>
      <w:jc w:val="left"/>
    </w:pPr>
    <w:rPr>
      <w:szCs w:val="24"/>
    </w:rPr>
  </w:style>
  <w:style w:type="character" w:styleId="Menzionenonrisolta">
    <w:name w:val="Unresolved Mention"/>
    <w:basedOn w:val="Carpredefinitoparagrafo"/>
    <w:uiPriority w:val="99"/>
    <w:semiHidden/>
    <w:unhideWhenUsed/>
    <w:rsid w:val="006D2E6C"/>
    <w:rPr>
      <w:color w:val="605E5C"/>
      <w:shd w:val="clear" w:color="auto" w:fill="E1DFDD"/>
    </w:rPr>
  </w:style>
  <w:style w:type="paragraph" w:styleId="Corpotesto">
    <w:name w:val="Body Text"/>
    <w:basedOn w:val="Normale"/>
    <w:link w:val="CorpotestoCarattere"/>
    <w:uiPriority w:val="1"/>
    <w:semiHidden/>
    <w:unhideWhenUsed/>
    <w:qFormat/>
    <w:rsid w:val="002E5C83"/>
    <w:pPr>
      <w:widowControl w:val="0"/>
      <w:tabs>
        <w:tab w:val="clear" w:pos="567"/>
      </w:tabs>
      <w:autoSpaceDE w:val="0"/>
      <w:autoSpaceDN w:val="0"/>
      <w:jc w:val="left"/>
    </w:pPr>
    <w:rPr>
      <w:rFonts w:ascii="Arial" w:eastAsia="Arial" w:hAnsi="Arial" w:cs="Arial"/>
      <w:sz w:val="23"/>
      <w:szCs w:val="23"/>
      <w:lang w:val="en-US" w:eastAsia="en-US"/>
    </w:rPr>
  </w:style>
  <w:style w:type="character" w:customStyle="1" w:styleId="CorpotestoCarattere">
    <w:name w:val="Corpo testo Carattere"/>
    <w:basedOn w:val="Carpredefinitoparagrafo"/>
    <w:link w:val="Corpotesto"/>
    <w:uiPriority w:val="1"/>
    <w:semiHidden/>
    <w:rsid w:val="002E5C83"/>
    <w:rPr>
      <w:rFonts w:ascii="Arial" w:eastAsia="Arial" w:hAnsi="Arial" w:cs="Arial"/>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318973">
      <w:bodyDiv w:val="1"/>
      <w:marLeft w:val="0"/>
      <w:marRight w:val="0"/>
      <w:marTop w:val="0"/>
      <w:marBottom w:val="0"/>
      <w:divBdr>
        <w:top w:val="none" w:sz="0" w:space="0" w:color="auto"/>
        <w:left w:val="none" w:sz="0" w:space="0" w:color="auto"/>
        <w:bottom w:val="none" w:sz="0" w:space="0" w:color="auto"/>
        <w:right w:val="none" w:sz="0" w:space="0" w:color="auto"/>
      </w:divBdr>
      <w:divsChild>
        <w:div w:id="1076131025">
          <w:marLeft w:val="0"/>
          <w:marRight w:val="0"/>
          <w:marTop w:val="0"/>
          <w:marBottom w:val="0"/>
          <w:divBdr>
            <w:top w:val="none" w:sz="0" w:space="0" w:color="auto"/>
            <w:left w:val="none" w:sz="0" w:space="0" w:color="auto"/>
            <w:bottom w:val="none" w:sz="0" w:space="0" w:color="auto"/>
            <w:right w:val="none" w:sz="0" w:space="0" w:color="auto"/>
          </w:divBdr>
          <w:divsChild>
            <w:div w:id="526989948">
              <w:marLeft w:val="0"/>
              <w:marRight w:val="0"/>
              <w:marTop w:val="0"/>
              <w:marBottom w:val="0"/>
              <w:divBdr>
                <w:top w:val="none" w:sz="0" w:space="0" w:color="auto"/>
                <w:left w:val="none" w:sz="0" w:space="0" w:color="auto"/>
                <w:bottom w:val="none" w:sz="0" w:space="0" w:color="auto"/>
                <w:right w:val="none" w:sz="0" w:space="0" w:color="auto"/>
              </w:divBdr>
              <w:divsChild>
                <w:div w:id="6251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13411">
      <w:bodyDiv w:val="1"/>
      <w:marLeft w:val="0"/>
      <w:marRight w:val="0"/>
      <w:marTop w:val="0"/>
      <w:marBottom w:val="0"/>
      <w:divBdr>
        <w:top w:val="none" w:sz="0" w:space="0" w:color="auto"/>
        <w:left w:val="none" w:sz="0" w:space="0" w:color="auto"/>
        <w:bottom w:val="none" w:sz="0" w:space="0" w:color="auto"/>
        <w:right w:val="none" w:sz="0" w:space="0" w:color="auto"/>
      </w:divBdr>
    </w:div>
    <w:div w:id="1033725466">
      <w:bodyDiv w:val="1"/>
      <w:marLeft w:val="0"/>
      <w:marRight w:val="0"/>
      <w:marTop w:val="0"/>
      <w:marBottom w:val="0"/>
      <w:divBdr>
        <w:top w:val="none" w:sz="0" w:space="0" w:color="auto"/>
        <w:left w:val="none" w:sz="0" w:space="0" w:color="auto"/>
        <w:bottom w:val="none" w:sz="0" w:space="0" w:color="auto"/>
        <w:right w:val="none" w:sz="0" w:space="0" w:color="auto"/>
      </w:divBdr>
    </w:div>
    <w:div w:id="17580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tal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erika.bianchi@pec.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e.cassolnovo@pec.regione.lombard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i\Mercato\MERCATO\certificazione%20posteggio-%20grec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3DFD-3F40-490E-8464-83402E22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certificazione posteggio- greco</Template>
  <TotalTime>8</TotalTime>
  <Pages>3</Pages>
  <Words>1062</Words>
  <Characters>6059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intestazione lettere</vt:lpstr>
    </vt:vector>
  </TitlesOfParts>
  <Company> </Company>
  <LinksUpToDate>false</LinksUpToDate>
  <CharactersWithSpaces>7107</CharactersWithSpaces>
  <SharedDoc>false</SharedDoc>
  <HLinks>
    <vt:vector size="6" baseType="variant">
      <vt:variant>
        <vt:i4>5373997</vt:i4>
      </vt:variant>
      <vt:variant>
        <vt:i4>0</vt:i4>
      </vt:variant>
      <vt:variant>
        <vt:i4>0</vt:i4>
      </vt:variant>
      <vt:variant>
        <vt:i4>5</vt:i4>
      </vt:variant>
      <vt:variant>
        <vt:lpwstr>mailto:comune.cassolnovo@pec.regione.lombardia.it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intestazione lettere</dc:title>
  <dc:subject/>
  <dc:creator>massimo.limiroli</dc:creator>
  <cp:keywords/>
  <cp:lastModifiedBy>Maristella Oldani</cp:lastModifiedBy>
  <cp:revision>5</cp:revision>
  <cp:lastPrinted>2024-09-16T11:50:00Z</cp:lastPrinted>
  <dcterms:created xsi:type="dcterms:W3CDTF">2026-01-28T11:06:00Z</dcterms:created>
  <dcterms:modified xsi:type="dcterms:W3CDTF">2026-01-28T11:15:00Z</dcterms:modified>
</cp:coreProperties>
</file>