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736F" w14:textId="77777777" w:rsidR="006E6AA3" w:rsidRDefault="006E6AA3" w:rsidP="00306B64">
      <w:pPr>
        <w:rPr>
          <w:rFonts w:ascii="Century Gothic" w:hAnsi="Century Gothic"/>
        </w:rPr>
      </w:pPr>
    </w:p>
    <w:p w14:paraId="03FE56F3" w14:textId="00A3C21B" w:rsidR="006E6AA3" w:rsidRDefault="00306B64" w:rsidP="00306B64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255A2CEC" wp14:editId="0F7A2C89">
            <wp:extent cx="2733675" cy="1285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51C9" w14:textId="77777777" w:rsidR="00F052B0" w:rsidRDefault="00F052B0" w:rsidP="006E6AA3">
      <w:pPr>
        <w:jc w:val="center"/>
        <w:rPr>
          <w:rFonts w:ascii="Century Gothic" w:hAnsi="Century Gothic"/>
        </w:rPr>
      </w:pPr>
    </w:p>
    <w:p w14:paraId="5E023A0C" w14:textId="77777777" w:rsidR="00682F79" w:rsidRDefault="00682F79" w:rsidP="00F052B0">
      <w:pPr>
        <w:pStyle w:val="Titolo4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Ufficio Servizi alla Persona</w:t>
      </w:r>
    </w:p>
    <w:p w14:paraId="587698DC" w14:textId="77777777" w:rsidR="00682F79" w:rsidRDefault="00682F79" w:rsidP="00F052B0">
      <w:pPr>
        <w:pStyle w:val="Titolo4"/>
        <w:rPr>
          <w:rFonts w:ascii="Arial" w:hAnsi="Arial" w:cs="Arial"/>
          <w:color w:val="333333"/>
          <w:sz w:val="22"/>
          <w:szCs w:val="22"/>
        </w:rPr>
      </w:pPr>
    </w:p>
    <w:p w14:paraId="34AE5E0E" w14:textId="77777777" w:rsidR="00682F79" w:rsidRDefault="00682F79" w:rsidP="00F052B0">
      <w:pPr>
        <w:pStyle w:val="Titolo4"/>
        <w:rPr>
          <w:rFonts w:ascii="Arial" w:hAnsi="Arial" w:cs="Arial"/>
          <w:color w:val="333333"/>
          <w:sz w:val="22"/>
          <w:szCs w:val="22"/>
        </w:rPr>
      </w:pPr>
    </w:p>
    <w:p w14:paraId="5EE40FC8" w14:textId="77777777" w:rsidR="00682F79" w:rsidRDefault="00682F79" w:rsidP="00F052B0">
      <w:pPr>
        <w:pStyle w:val="Titolo4"/>
        <w:rPr>
          <w:rFonts w:ascii="Arial" w:hAnsi="Arial" w:cs="Arial"/>
          <w:color w:val="333333"/>
          <w:sz w:val="22"/>
          <w:szCs w:val="22"/>
        </w:rPr>
      </w:pPr>
    </w:p>
    <w:p w14:paraId="48EE10F3" w14:textId="7C728ACB" w:rsidR="00F052B0" w:rsidRDefault="00682F79" w:rsidP="00682F79">
      <w:pPr>
        <w:pStyle w:val="Titolo4"/>
        <w:jc w:val="center"/>
        <w:rPr>
          <w:rFonts w:ascii="Arial" w:hAnsi="Arial" w:cs="Arial"/>
          <w:b/>
          <w:bCs w:val="0"/>
          <w:color w:val="333333"/>
          <w:sz w:val="32"/>
          <w:szCs w:val="32"/>
        </w:rPr>
      </w:pPr>
      <w:r w:rsidRPr="00682F79">
        <w:rPr>
          <w:rFonts w:ascii="Arial" w:hAnsi="Arial" w:cs="Arial"/>
          <w:b/>
          <w:bCs w:val="0"/>
          <w:color w:val="333333"/>
          <w:sz w:val="32"/>
          <w:szCs w:val="32"/>
        </w:rPr>
        <w:t>RICHIESTA UTILIZZO PARCO COMUNALE</w:t>
      </w:r>
    </w:p>
    <w:p w14:paraId="5143815C" w14:textId="25C68AC1" w:rsidR="00682F79" w:rsidRDefault="00682F79" w:rsidP="00682F79"/>
    <w:p w14:paraId="4CC5C9E8" w14:textId="5ADFA12C" w:rsidR="00682F79" w:rsidRDefault="00682F79" w:rsidP="00682F79"/>
    <w:p w14:paraId="5036F14C" w14:textId="1E980DE6" w:rsidR="00682F79" w:rsidRPr="00682F79" w:rsidRDefault="00682F79" w:rsidP="00682F79">
      <w:pPr>
        <w:spacing w:line="480" w:lineRule="auto"/>
        <w:jc w:val="both"/>
        <w:rPr>
          <w:rFonts w:ascii="Arial" w:hAnsi="Arial" w:cs="Arial"/>
        </w:rPr>
      </w:pPr>
      <w:r w:rsidRPr="00682F79">
        <w:rPr>
          <w:rFonts w:ascii="Arial" w:hAnsi="Arial" w:cs="Arial"/>
        </w:rPr>
        <w:t>Il sottoscritto 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682F79">
        <w:rPr>
          <w:rFonts w:ascii="Arial" w:hAnsi="Arial" w:cs="Arial"/>
        </w:rPr>
        <w:t>…….</w:t>
      </w:r>
    </w:p>
    <w:p w14:paraId="5478B5D6" w14:textId="79A35AB9" w:rsidR="00682F79" w:rsidRDefault="00682F79" w:rsidP="00682F79">
      <w:pPr>
        <w:spacing w:line="480" w:lineRule="auto"/>
        <w:jc w:val="both"/>
        <w:rPr>
          <w:rFonts w:ascii="Arial" w:hAnsi="Arial" w:cs="Arial"/>
        </w:rPr>
      </w:pPr>
      <w:r w:rsidRPr="00682F79">
        <w:rPr>
          <w:rFonts w:ascii="Arial" w:hAnsi="Arial" w:cs="Arial"/>
        </w:rPr>
        <w:t>Il giorno ………………………………….. dalle ore …………………… alle ore …………………</w:t>
      </w:r>
    </w:p>
    <w:p w14:paraId="0ADC53E3" w14:textId="18D0F52E" w:rsidR="00BC025F" w:rsidRDefault="00BC025F" w:rsidP="00682F7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telefonico/mail………………………………………………………………………………</w:t>
      </w:r>
    </w:p>
    <w:p w14:paraId="17507511" w14:textId="77777777" w:rsidR="00682F79" w:rsidRDefault="00682F79" w:rsidP="00682F79">
      <w:pPr>
        <w:jc w:val="center"/>
        <w:rPr>
          <w:rFonts w:ascii="Arial" w:hAnsi="Arial" w:cs="Arial"/>
        </w:rPr>
      </w:pPr>
    </w:p>
    <w:p w14:paraId="44237E6E" w14:textId="2524FED2" w:rsidR="00682F79" w:rsidRDefault="00682F79" w:rsidP="00682F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14:paraId="409A864B" w14:textId="031EAFBC" w:rsidR="00682F79" w:rsidRDefault="00682F79" w:rsidP="00682F79">
      <w:pPr>
        <w:jc w:val="both"/>
        <w:rPr>
          <w:rFonts w:ascii="Arial" w:hAnsi="Arial" w:cs="Arial"/>
        </w:rPr>
      </w:pPr>
    </w:p>
    <w:p w14:paraId="4B487386" w14:textId="3A2345D0" w:rsidR="00682F79" w:rsidRDefault="00682F79" w:rsidP="004660E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l’utilizzo del parco comunale Schmid per </w:t>
      </w:r>
      <w:r w:rsidR="004660E0">
        <w:rPr>
          <w:rFonts w:ascii="Arial" w:hAnsi="Arial" w:cs="Arial"/>
        </w:rPr>
        <w:t>………………………………………………………….</w:t>
      </w:r>
    </w:p>
    <w:p w14:paraId="763A1679" w14:textId="7571192A" w:rsidR="004660E0" w:rsidRDefault="004660E0" w:rsidP="004660E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0EDF5E11" w14:textId="00F05C5C" w:rsidR="004660E0" w:rsidRDefault="004660E0" w:rsidP="004660E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Ringrazio e porgo cordiali saluti</w:t>
      </w:r>
    </w:p>
    <w:p w14:paraId="2013E9E0" w14:textId="36FFEF8C" w:rsidR="004660E0" w:rsidRDefault="004660E0" w:rsidP="004660E0">
      <w:pPr>
        <w:spacing w:line="480" w:lineRule="auto"/>
        <w:jc w:val="both"/>
        <w:rPr>
          <w:rFonts w:ascii="Arial" w:hAnsi="Arial" w:cs="Arial"/>
        </w:rPr>
      </w:pPr>
    </w:p>
    <w:p w14:paraId="1395A38B" w14:textId="57DDB5CE" w:rsidR="004660E0" w:rsidRDefault="004660E0" w:rsidP="004660E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Cassolnovo, 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fede</w:t>
      </w:r>
    </w:p>
    <w:p w14:paraId="4787FBE4" w14:textId="7BFA3401" w:rsidR="004660E0" w:rsidRDefault="004660E0" w:rsidP="004660E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p w14:paraId="4819E1FA" w14:textId="54852D59" w:rsidR="004660E0" w:rsidRPr="00682F79" w:rsidRDefault="004660E0" w:rsidP="004660E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700D2366" w14:textId="0842CCC9" w:rsidR="00F052B0" w:rsidRPr="008B3946" w:rsidRDefault="004660E0" w:rsidP="004660E0">
      <w:pPr>
        <w:jc w:val="center"/>
        <w:rPr>
          <w:rFonts w:ascii="Arial" w:hAnsi="Arial" w:cs="Arial"/>
          <w:b/>
          <w:bCs/>
          <w:sz w:val="22"/>
        </w:rPr>
      </w:pPr>
      <w:r w:rsidRPr="008B3946">
        <w:rPr>
          <w:rFonts w:ascii="Arial" w:hAnsi="Arial" w:cs="Arial"/>
          <w:b/>
          <w:bCs/>
          <w:sz w:val="22"/>
        </w:rPr>
        <w:t>Si autorizza la suddetta richiesta</w:t>
      </w:r>
    </w:p>
    <w:p w14:paraId="64162B35" w14:textId="41848A3D" w:rsidR="004660E0" w:rsidRDefault="004660E0" w:rsidP="004660E0">
      <w:pPr>
        <w:rPr>
          <w:rFonts w:ascii="Arial" w:hAnsi="Arial" w:cs="Arial"/>
          <w:sz w:val="22"/>
        </w:rPr>
      </w:pPr>
    </w:p>
    <w:p w14:paraId="5F3FF583" w14:textId="64642862" w:rsidR="006536F3" w:rsidRDefault="0063159B" w:rsidP="004D5D6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6536F3">
        <w:rPr>
          <w:rFonts w:ascii="Arial" w:hAnsi="Arial" w:cs="Arial"/>
          <w:sz w:val="22"/>
        </w:rPr>
        <w:t xml:space="preserve">i utilizzo del parco comunale </w:t>
      </w:r>
      <w:r>
        <w:rPr>
          <w:rFonts w:ascii="Arial" w:hAnsi="Arial" w:cs="Arial"/>
          <w:sz w:val="22"/>
        </w:rPr>
        <w:t xml:space="preserve">nel rispetto della </w:t>
      </w:r>
      <w:r w:rsidR="006536F3">
        <w:rPr>
          <w:rFonts w:ascii="Arial" w:hAnsi="Arial" w:cs="Arial"/>
          <w:sz w:val="22"/>
        </w:rPr>
        <w:t>normativa della raccolta differenziata applicata dal Comune di Cassolnovo.</w:t>
      </w:r>
    </w:p>
    <w:p w14:paraId="52E48686" w14:textId="17A5889D" w:rsidR="004660E0" w:rsidRDefault="004660E0" w:rsidP="004660E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Cordiali saluti</w:t>
      </w:r>
    </w:p>
    <w:p w14:paraId="4476A8CE" w14:textId="1736C267" w:rsidR="004660E0" w:rsidRDefault="004660E0" w:rsidP="004660E0">
      <w:pPr>
        <w:rPr>
          <w:rFonts w:ascii="Arial" w:hAnsi="Arial" w:cs="Arial"/>
          <w:sz w:val="22"/>
        </w:rPr>
      </w:pPr>
    </w:p>
    <w:p w14:paraId="2ACC9B8C" w14:textId="1D95AFCF" w:rsidR="004660E0" w:rsidRDefault="004660E0" w:rsidP="004660E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Il Responsabile del Servizio</w:t>
      </w:r>
    </w:p>
    <w:p w14:paraId="12864B3A" w14:textId="28FDCCB7" w:rsidR="004660E0" w:rsidRDefault="004660E0" w:rsidP="004660E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43AE2">
        <w:rPr>
          <w:rFonts w:ascii="Arial" w:hAnsi="Arial" w:cs="Arial"/>
          <w:sz w:val="22"/>
        </w:rPr>
        <w:t>Sonia Garau</w:t>
      </w:r>
    </w:p>
    <w:p w14:paraId="2605CA29" w14:textId="77777777" w:rsidR="00B969FF" w:rsidRPr="00B969FF" w:rsidRDefault="00B969FF" w:rsidP="00B30B33">
      <w:pPr>
        <w:rPr>
          <w:rFonts w:ascii="Arial" w:hAnsi="Arial" w:cs="Arial"/>
          <w:sz w:val="22"/>
          <w:szCs w:val="22"/>
        </w:rPr>
      </w:pPr>
    </w:p>
    <w:p w14:paraId="5BB5B94A" w14:textId="77777777" w:rsidR="008A3A7B" w:rsidRPr="00B969FF" w:rsidRDefault="008A3A7B" w:rsidP="008A3A7B">
      <w:pPr>
        <w:spacing w:line="276" w:lineRule="auto"/>
        <w:ind w:firstLine="4962"/>
        <w:rPr>
          <w:rFonts w:ascii="Arial" w:hAnsi="Arial" w:cs="Arial"/>
          <w:sz w:val="22"/>
          <w:szCs w:val="22"/>
        </w:rPr>
      </w:pPr>
    </w:p>
    <w:sectPr w:rsidR="008A3A7B" w:rsidRPr="00B969FF" w:rsidSect="00123687">
      <w:footerReference w:type="default" r:id="rId9"/>
      <w:pgSz w:w="12240" w:h="15840" w:code="1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0A50" w14:textId="77777777" w:rsidR="00C6033A" w:rsidRDefault="00C6033A" w:rsidP="00D92F47">
      <w:r>
        <w:separator/>
      </w:r>
    </w:p>
  </w:endnote>
  <w:endnote w:type="continuationSeparator" w:id="0">
    <w:p w14:paraId="0C1B9EFC" w14:textId="77777777" w:rsidR="00C6033A" w:rsidRDefault="00C6033A" w:rsidP="00D9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0CDA" w14:textId="77777777" w:rsidR="006D1B81" w:rsidRPr="00375ADA" w:rsidRDefault="006D1B81" w:rsidP="00375ADA">
    <w:pPr>
      <w:pStyle w:val="Pidipagina"/>
      <w:jc w:val="center"/>
    </w:pPr>
    <w:r>
      <w:t>Piazza Vittorio Veneto 1 – 27023 Cassolnovo PV –</w:t>
    </w:r>
    <w:r w:rsidR="00375ADA">
      <w:t xml:space="preserve"> </w:t>
    </w:r>
    <w:r w:rsidRPr="00375ADA">
      <w:t xml:space="preserve">Tel 0381 92250 – Fax 0381 929175    </w:t>
    </w:r>
    <w:hyperlink r:id="rId1" w:history="1">
      <w:r w:rsidR="00375ADA" w:rsidRPr="0092508A">
        <w:rPr>
          <w:rStyle w:val="Collegamentoipertestuale"/>
        </w:rPr>
        <w:t>segreteria@comune.cassolnovo.pv.it</w:t>
      </w:r>
    </w:hyperlink>
    <w:r w:rsidR="00375ADA">
      <w:t xml:space="preserve"> – </w:t>
    </w:r>
    <w:hyperlink r:id="rId2" w:history="1">
      <w:r w:rsidR="00375ADA" w:rsidRPr="0092508A">
        <w:rPr>
          <w:rStyle w:val="Collegamentoipertestuale"/>
        </w:rPr>
        <w:t>comune.cassolnovo@pec.regione.lombardia.it</w:t>
      </w:r>
    </w:hyperlink>
    <w:r w:rsidR="00375AD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F113" w14:textId="77777777" w:rsidR="00C6033A" w:rsidRDefault="00C6033A" w:rsidP="00D92F47">
      <w:r>
        <w:separator/>
      </w:r>
    </w:p>
  </w:footnote>
  <w:footnote w:type="continuationSeparator" w:id="0">
    <w:p w14:paraId="013F0CF7" w14:textId="77777777" w:rsidR="00C6033A" w:rsidRDefault="00C6033A" w:rsidP="00D9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37B"/>
    <w:multiLevelType w:val="hybridMultilevel"/>
    <w:tmpl w:val="BA70D2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5F47"/>
    <w:multiLevelType w:val="hybridMultilevel"/>
    <w:tmpl w:val="D73CDBD4"/>
    <w:lvl w:ilvl="0" w:tplc="30CC8F1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E2ADA"/>
    <w:multiLevelType w:val="hybridMultilevel"/>
    <w:tmpl w:val="6FF80132"/>
    <w:lvl w:ilvl="0" w:tplc="6AC2020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7869"/>
    <w:multiLevelType w:val="hybridMultilevel"/>
    <w:tmpl w:val="CC7671C4"/>
    <w:lvl w:ilvl="0" w:tplc="FB2A431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8076B"/>
    <w:multiLevelType w:val="hybridMultilevel"/>
    <w:tmpl w:val="62DC2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4739"/>
    <w:multiLevelType w:val="hybridMultilevel"/>
    <w:tmpl w:val="EABCDB64"/>
    <w:lvl w:ilvl="0" w:tplc="7BBEB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0269"/>
    <w:multiLevelType w:val="hybridMultilevel"/>
    <w:tmpl w:val="6CF098F6"/>
    <w:lvl w:ilvl="0" w:tplc="C6624C66">
      <w:numFmt w:val="bullet"/>
      <w:lvlText w:val="-"/>
      <w:lvlJc w:val="left"/>
      <w:pPr>
        <w:ind w:left="66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</w:abstractNum>
  <w:abstractNum w:abstractNumId="7" w15:restartNumberingAfterBreak="0">
    <w:nsid w:val="1E0568A3"/>
    <w:multiLevelType w:val="hybridMultilevel"/>
    <w:tmpl w:val="F5404420"/>
    <w:lvl w:ilvl="0" w:tplc="4EE29510">
      <w:numFmt w:val="bullet"/>
      <w:lvlText w:val="-"/>
      <w:lvlJc w:val="left"/>
      <w:pPr>
        <w:ind w:left="69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75" w:hanging="360"/>
      </w:pPr>
      <w:rPr>
        <w:rFonts w:ascii="Wingdings" w:hAnsi="Wingdings" w:hint="default"/>
      </w:rPr>
    </w:lvl>
  </w:abstractNum>
  <w:abstractNum w:abstractNumId="8" w15:restartNumberingAfterBreak="0">
    <w:nsid w:val="1E4907BF"/>
    <w:multiLevelType w:val="hybridMultilevel"/>
    <w:tmpl w:val="D3BA147A"/>
    <w:lvl w:ilvl="0" w:tplc="1388A9C0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9" w15:restartNumberingAfterBreak="0">
    <w:nsid w:val="1F9722DC"/>
    <w:multiLevelType w:val="hybridMultilevel"/>
    <w:tmpl w:val="C9B249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E396F"/>
    <w:multiLevelType w:val="hybridMultilevel"/>
    <w:tmpl w:val="910622C0"/>
    <w:lvl w:ilvl="0" w:tplc="38FEF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5DF"/>
    <w:multiLevelType w:val="hybridMultilevel"/>
    <w:tmpl w:val="6C38154E"/>
    <w:lvl w:ilvl="0" w:tplc="27C61AB2">
      <w:start w:val="6"/>
      <w:numFmt w:val="bullet"/>
      <w:lvlText w:val="-"/>
      <w:lvlJc w:val="left"/>
      <w:pPr>
        <w:ind w:left="59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12" w15:restartNumberingAfterBreak="0">
    <w:nsid w:val="25DB0045"/>
    <w:multiLevelType w:val="hybridMultilevel"/>
    <w:tmpl w:val="19DC847E"/>
    <w:lvl w:ilvl="0" w:tplc="02B65542">
      <w:numFmt w:val="bullet"/>
      <w:lvlText w:val="-"/>
      <w:lvlJc w:val="left"/>
      <w:pPr>
        <w:ind w:left="67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25" w:hanging="360"/>
      </w:pPr>
      <w:rPr>
        <w:rFonts w:ascii="Wingdings" w:hAnsi="Wingdings" w:hint="default"/>
      </w:rPr>
    </w:lvl>
  </w:abstractNum>
  <w:abstractNum w:abstractNumId="13" w15:restartNumberingAfterBreak="0">
    <w:nsid w:val="26304902"/>
    <w:multiLevelType w:val="hybridMultilevel"/>
    <w:tmpl w:val="D85CD6FE"/>
    <w:lvl w:ilvl="0" w:tplc="78EA2A30">
      <w:numFmt w:val="bullet"/>
      <w:lvlText w:val="-"/>
      <w:lvlJc w:val="left"/>
      <w:pPr>
        <w:ind w:left="69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50" w:hanging="360"/>
      </w:pPr>
      <w:rPr>
        <w:rFonts w:ascii="Wingdings" w:hAnsi="Wingdings" w:hint="default"/>
      </w:rPr>
    </w:lvl>
  </w:abstractNum>
  <w:abstractNum w:abstractNumId="14" w15:restartNumberingAfterBreak="0">
    <w:nsid w:val="2B8959F9"/>
    <w:multiLevelType w:val="hybridMultilevel"/>
    <w:tmpl w:val="C49AD18E"/>
    <w:lvl w:ilvl="0" w:tplc="C9F43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D6CAC"/>
    <w:multiLevelType w:val="hybridMultilevel"/>
    <w:tmpl w:val="76703160"/>
    <w:lvl w:ilvl="0" w:tplc="84EA9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9636C"/>
    <w:multiLevelType w:val="hybridMultilevel"/>
    <w:tmpl w:val="8A1AB332"/>
    <w:lvl w:ilvl="0" w:tplc="6F40452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120C0"/>
    <w:multiLevelType w:val="hybridMultilevel"/>
    <w:tmpl w:val="7292EBAA"/>
    <w:lvl w:ilvl="0" w:tplc="373EBCB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D07CD"/>
    <w:multiLevelType w:val="hybridMultilevel"/>
    <w:tmpl w:val="EA2E7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0171A"/>
    <w:multiLevelType w:val="hybridMultilevel"/>
    <w:tmpl w:val="02A0ED74"/>
    <w:lvl w:ilvl="0" w:tplc="D7CA1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A54DB"/>
    <w:multiLevelType w:val="hybridMultilevel"/>
    <w:tmpl w:val="C3C02814"/>
    <w:lvl w:ilvl="0" w:tplc="724E80FC">
      <w:numFmt w:val="bullet"/>
      <w:lvlText w:val="-"/>
      <w:lvlJc w:val="left"/>
      <w:pPr>
        <w:ind w:left="4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21" w15:restartNumberingAfterBreak="0">
    <w:nsid w:val="4431554D"/>
    <w:multiLevelType w:val="hybridMultilevel"/>
    <w:tmpl w:val="93D28D32"/>
    <w:lvl w:ilvl="0" w:tplc="237A8B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44E17"/>
    <w:multiLevelType w:val="hybridMultilevel"/>
    <w:tmpl w:val="23E0B6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C2F93"/>
    <w:multiLevelType w:val="hybridMultilevel"/>
    <w:tmpl w:val="D9F639A8"/>
    <w:lvl w:ilvl="0" w:tplc="5F6C474E">
      <w:numFmt w:val="bullet"/>
      <w:lvlText w:val="-"/>
      <w:lvlJc w:val="left"/>
      <w:pPr>
        <w:ind w:left="673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4" w15:restartNumberingAfterBreak="0">
    <w:nsid w:val="488B4AA9"/>
    <w:multiLevelType w:val="hybridMultilevel"/>
    <w:tmpl w:val="D0502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934"/>
    <w:multiLevelType w:val="hybridMultilevel"/>
    <w:tmpl w:val="96048E42"/>
    <w:lvl w:ilvl="0" w:tplc="2570C3B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56F3EE6"/>
    <w:multiLevelType w:val="hybridMultilevel"/>
    <w:tmpl w:val="7B48D5C4"/>
    <w:lvl w:ilvl="0" w:tplc="38FEF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9204A"/>
    <w:multiLevelType w:val="hybridMultilevel"/>
    <w:tmpl w:val="E6EEFB74"/>
    <w:lvl w:ilvl="0" w:tplc="B80296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611A5"/>
    <w:multiLevelType w:val="hybridMultilevel"/>
    <w:tmpl w:val="5EA08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63539"/>
    <w:multiLevelType w:val="hybridMultilevel"/>
    <w:tmpl w:val="958E02BC"/>
    <w:lvl w:ilvl="0" w:tplc="E38C215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D0F6388"/>
    <w:multiLevelType w:val="hybridMultilevel"/>
    <w:tmpl w:val="A01280AC"/>
    <w:lvl w:ilvl="0" w:tplc="9F90D332">
      <w:numFmt w:val="bullet"/>
      <w:lvlText w:val="-"/>
      <w:lvlJc w:val="left"/>
      <w:pPr>
        <w:ind w:left="5940" w:hanging="360"/>
      </w:pPr>
      <w:rPr>
        <w:rFonts w:ascii="Arial Rounded MT Bold" w:eastAsia="Times New Roman" w:hAnsi="Arial Rounded MT Bold" w:cs="Arial" w:hint="default"/>
      </w:rPr>
    </w:lvl>
    <w:lvl w:ilvl="1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31" w15:restartNumberingAfterBreak="0">
    <w:nsid w:val="601969D5"/>
    <w:multiLevelType w:val="hybridMultilevel"/>
    <w:tmpl w:val="87C4F4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3A660F"/>
    <w:multiLevelType w:val="hybridMultilevel"/>
    <w:tmpl w:val="169A8B80"/>
    <w:lvl w:ilvl="0" w:tplc="3B5C9A4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 w15:restartNumberingAfterBreak="0">
    <w:nsid w:val="60590A95"/>
    <w:multiLevelType w:val="hybridMultilevel"/>
    <w:tmpl w:val="74D48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C63AB"/>
    <w:multiLevelType w:val="hybridMultilevel"/>
    <w:tmpl w:val="A3B03DE8"/>
    <w:lvl w:ilvl="0" w:tplc="7FD0EAC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A51669"/>
    <w:multiLevelType w:val="hybridMultilevel"/>
    <w:tmpl w:val="D2F48580"/>
    <w:lvl w:ilvl="0" w:tplc="4FE8042E">
      <w:numFmt w:val="bullet"/>
      <w:lvlText w:val="-"/>
      <w:lvlJc w:val="left"/>
      <w:pPr>
        <w:ind w:left="75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60" w:hanging="360"/>
      </w:pPr>
      <w:rPr>
        <w:rFonts w:ascii="Wingdings" w:hAnsi="Wingdings" w:hint="default"/>
      </w:rPr>
    </w:lvl>
  </w:abstractNum>
  <w:abstractNum w:abstractNumId="36" w15:restartNumberingAfterBreak="0">
    <w:nsid w:val="6E306671"/>
    <w:multiLevelType w:val="hybridMultilevel"/>
    <w:tmpl w:val="E304C3AA"/>
    <w:lvl w:ilvl="0" w:tplc="D7C89EAE">
      <w:numFmt w:val="bullet"/>
      <w:lvlText w:val="-"/>
      <w:lvlJc w:val="left"/>
      <w:pPr>
        <w:ind w:left="23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7" w15:restartNumberingAfterBreak="0">
    <w:nsid w:val="6FDE6124"/>
    <w:multiLevelType w:val="hybridMultilevel"/>
    <w:tmpl w:val="E57C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B38B8"/>
    <w:multiLevelType w:val="hybridMultilevel"/>
    <w:tmpl w:val="43CA321C"/>
    <w:lvl w:ilvl="0" w:tplc="31B4223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61434EF"/>
    <w:multiLevelType w:val="hybridMultilevel"/>
    <w:tmpl w:val="DF2C1948"/>
    <w:lvl w:ilvl="0" w:tplc="10B2F4A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Bookman Old Style" w:hAnsi="Bookman Old Style" w:hint="default"/>
      </w:rPr>
    </w:lvl>
    <w:lvl w:ilvl="1" w:tplc="6750F7C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E01F68"/>
    <w:multiLevelType w:val="hybridMultilevel"/>
    <w:tmpl w:val="6464DE94"/>
    <w:lvl w:ilvl="0" w:tplc="BC383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94A15"/>
    <w:multiLevelType w:val="hybridMultilevel"/>
    <w:tmpl w:val="9244C73A"/>
    <w:lvl w:ilvl="0" w:tplc="1D909F7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Bookman Old Style" w:hAnsi="Bookman Old Sty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B22D3D"/>
    <w:multiLevelType w:val="hybridMultilevel"/>
    <w:tmpl w:val="71C4E1A8"/>
    <w:lvl w:ilvl="0" w:tplc="1D909F7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Bookman Old Style" w:hAnsi="Bookman Old Sty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6262E"/>
    <w:multiLevelType w:val="hybridMultilevel"/>
    <w:tmpl w:val="F2D0DB5A"/>
    <w:lvl w:ilvl="0" w:tplc="4230AE84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D2221B"/>
    <w:multiLevelType w:val="hybridMultilevel"/>
    <w:tmpl w:val="FC0AB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1812">
    <w:abstractNumId w:val="31"/>
  </w:num>
  <w:num w:numId="2" w16cid:durableId="485899503">
    <w:abstractNumId w:val="26"/>
  </w:num>
  <w:num w:numId="3" w16cid:durableId="1259951412">
    <w:abstractNumId w:val="10"/>
  </w:num>
  <w:num w:numId="4" w16cid:durableId="1887251326">
    <w:abstractNumId w:val="9"/>
  </w:num>
  <w:num w:numId="5" w16cid:durableId="60647129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218875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00877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345966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510616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8106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503549">
    <w:abstractNumId w:val="25"/>
  </w:num>
  <w:num w:numId="12" w16cid:durableId="720593698">
    <w:abstractNumId w:val="15"/>
  </w:num>
  <w:num w:numId="13" w16cid:durableId="803431031">
    <w:abstractNumId w:val="14"/>
  </w:num>
  <w:num w:numId="14" w16cid:durableId="15353823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90268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9054341">
    <w:abstractNumId w:val="1"/>
  </w:num>
  <w:num w:numId="17" w16cid:durableId="442965254">
    <w:abstractNumId w:val="24"/>
  </w:num>
  <w:num w:numId="18" w16cid:durableId="1074399690">
    <w:abstractNumId w:val="0"/>
  </w:num>
  <w:num w:numId="19" w16cid:durableId="2080982520">
    <w:abstractNumId w:val="7"/>
  </w:num>
  <w:num w:numId="20" w16cid:durableId="449516233">
    <w:abstractNumId w:val="36"/>
  </w:num>
  <w:num w:numId="21" w16cid:durableId="1830900539">
    <w:abstractNumId w:val="5"/>
  </w:num>
  <w:num w:numId="22" w16cid:durableId="636833685">
    <w:abstractNumId w:val="17"/>
  </w:num>
  <w:num w:numId="23" w16cid:durableId="71003445">
    <w:abstractNumId w:val="37"/>
  </w:num>
  <w:num w:numId="24" w16cid:durableId="949243392">
    <w:abstractNumId w:val="33"/>
  </w:num>
  <w:num w:numId="25" w16cid:durableId="1908952142">
    <w:abstractNumId w:val="4"/>
  </w:num>
  <w:num w:numId="26" w16cid:durableId="38674028">
    <w:abstractNumId w:val="32"/>
  </w:num>
  <w:num w:numId="27" w16cid:durableId="673072565">
    <w:abstractNumId w:val="20"/>
  </w:num>
  <w:num w:numId="28" w16cid:durableId="992563216">
    <w:abstractNumId w:val="2"/>
  </w:num>
  <w:num w:numId="29" w16cid:durableId="438985673">
    <w:abstractNumId w:val="28"/>
  </w:num>
  <w:num w:numId="30" w16cid:durableId="2027487438">
    <w:abstractNumId w:val="18"/>
  </w:num>
  <w:num w:numId="31" w16cid:durableId="1479300655">
    <w:abstractNumId w:val="40"/>
  </w:num>
  <w:num w:numId="32" w16cid:durableId="1229341438">
    <w:abstractNumId w:val="8"/>
  </w:num>
  <w:num w:numId="33" w16cid:durableId="1622226798">
    <w:abstractNumId w:val="11"/>
  </w:num>
  <w:num w:numId="34" w16cid:durableId="826438630">
    <w:abstractNumId w:val="23"/>
  </w:num>
  <w:num w:numId="35" w16cid:durableId="274555677">
    <w:abstractNumId w:val="6"/>
  </w:num>
  <w:num w:numId="36" w16cid:durableId="2011715310">
    <w:abstractNumId w:val="13"/>
  </w:num>
  <w:num w:numId="37" w16cid:durableId="857352442">
    <w:abstractNumId w:val="19"/>
  </w:num>
  <w:num w:numId="38" w16cid:durableId="1063143175">
    <w:abstractNumId w:val="21"/>
  </w:num>
  <w:num w:numId="39" w16cid:durableId="62333128">
    <w:abstractNumId w:val="3"/>
  </w:num>
  <w:num w:numId="40" w16cid:durableId="1048870647">
    <w:abstractNumId w:val="12"/>
  </w:num>
  <w:num w:numId="41" w16cid:durableId="666521013">
    <w:abstractNumId w:val="35"/>
  </w:num>
  <w:num w:numId="42" w16cid:durableId="1516033">
    <w:abstractNumId w:val="44"/>
  </w:num>
  <w:num w:numId="43" w16cid:durableId="633102636">
    <w:abstractNumId w:val="30"/>
  </w:num>
  <w:num w:numId="44" w16cid:durableId="287318192">
    <w:abstractNumId w:val="29"/>
  </w:num>
  <w:num w:numId="45" w16cid:durableId="1270158116">
    <w:abstractNumId w:val="38"/>
  </w:num>
  <w:num w:numId="46" w16cid:durableId="121734985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Formatting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AB"/>
    <w:rsid w:val="00001A7E"/>
    <w:rsid w:val="000048B2"/>
    <w:rsid w:val="000108E1"/>
    <w:rsid w:val="00012E70"/>
    <w:rsid w:val="000131F5"/>
    <w:rsid w:val="00014AAE"/>
    <w:rsid w:val="000151AE"/>
    <w:rsid w:val="00016542"/>
    <w:rsid w:val="000177E4"/>
    <w:rsid w:val="00017D6D"/>
    <w:rsid w:val="00020617"/>
    <w:rsid w:val="000220D9"/>
    <w:rsid w:val="00022862"/>
    <w:rsid w:val="00024047"/>
    <w:rsid w:val="00024A24"/>
    <w:rsid w:val="000308A0"/>
    <w:rsid w:val="00032015"/>
    <w:rsid w:val="00033D37"/>
    <w:rsid w:val="00036B5F"/>
    <w:rsid w:val="00041BAC"/>
    <w:rsid w:val="00042BBC"/>
    <w:rsid w:val="00046F80"/>
    <w:rsid w:val="00055345"/>
    <w:rsid w:val="00055DD1"/>
    <w:rsid w:val="00057F46"/>
    <w:rsid w:val="00060FDB"/>
    <w:rsid w:val="000619ED"/>
    <w:rsid w:val="0006315E"/>
    <w:rsid w:val="00067043"/>
    <w:rsid w:val="00071C5E"/>
    <w:rsid w:val="00075448"/>
    <w:rsid w:val="00081BF0"/>
    <w:rsid w:val="00082105"/>
    <w:rsid w:val="00083790"/>
    <w:rsid w:val="0009341F"/>
    <w:rsid w:val="0009424B"/>
    <w:rsid w:val="00096647"/>
    <w:rsid w:val="00097BF0"/>
    <w:rsid w:val="000A214A"/>
    <w:rsid w:val="000A5ECA"/>
    <w:rsid w:val="000A7D1A"/>
    <w:rsid w:val="000A7E2E"/>
    <w:rsid w:val="000B0862"/>
    <w:rsid w:val="000B11E7"/>
    <w:rsid w:val="000B3743"/>
    <w:rsid w:val="000B556D"/>
    <w:rsid w:val="000B7309"/>
    <w:rsid w:val="000C239F"/>
    <w:rsid w:val="000C5519"/>
    <w:rsid w:val="000C6C3B"/>
    <w:rsid w:val="000D2212"/>
    <w:rsid w:val="000D54D0"/>
    <w:rsid w:val="000E00CD"/>
    <w:rsid w:val="000E0F97"/>
    <w:rsid w:val="000E20D7"/>
    <w:rsid w:val="000F03B4"/>
    <w:rsid w:val="000F3B3D"/>
    <w:rsid w:val="000F62C0"/>
    <w:rsid w:val="00100502"/>
    <w:rsid w:val="001138CC"/>
    <w:rsid w:val="001162E5"/>
    <w:rsid w:val="0011792E"/>
    <w:rsid w:val="001223E1"/>
    <w:rsid w:val="00123200"/>
    <w:rsid w:val="00123629"/>
    <w:rsid w:val="00123687"/>
    <w:rsid w:val="001242BA"/>
    <w:rsid w:val="00124AB0"/>
    <w:rsid w:val="00125C62"/>
    <w:rsid w:val="00131756"/>
    <w:rsid w:val="00132DB8"/>
    <w:rsid w:val="00135B60"/>
    <w:rsid w:val="00137150"/>
    <w:rsid w:val="00137BD7"/>
    <w:rsid w:val="00142E75"/>
    <w:rsid w:val="00145C9F"/>
    <w:rsid w:val="001505C2"/>
    <w:rsid w:val="001522C6"/>
    <w:rsid w:val="0015576D"/>
    <w:rsid w:val="00156048"/>
    <w:rsid w:val="001652FA"/>
    <w:rsid w:val="00171B98"/>
    <w:rsid w:val="00174D92"/>
    <w:rsid w:val="00174E2C"/>
    <w:rsid w:val="00175948"/>
    <w:rsid w:val="001826E3"/>
    <w:rsid w:val="001850C7"/>
    <w:rsid w:val="001857D6"/>
    <w:rsid w:val="0018677F"/>
    <w:rsid w:val="00192D7B"/>
    <w:rsid w:val="00196CB6"/>
    <w:rsid w:val="001A1A64"/>
    <w:rsid w:val="001A255C"/>
    <w:rsid w:val="001A7D96"/>
    <w:rsid w:val="001B19F2"/>
    <w:rsid w:val="001B2C85"/>
    <w:rsid w:val="001B5FEB"/>
    <w:rsid w:val="001C275B"/>
    <w:rsid w:val="001C5A7E"/>
    <w:rsid w:val="001D0017"/>
    <w:rsid w:val="001D26A5"/>
    <w:rsid w:val="001D3084"/>
    <w:rsid w:val="001D6ABB"/>
    <w:rsid w:val="001D7C29"/>
    <w:rsid w:val="001E5C7C"/>
    <w:rsid w:val="001F033F"/>
    <w:rsid w:val="001F0F8E"/>
    <w:rsid w:val="001F4D02"/>
    <w:rsid w:val="00201DD7"/>
    <w:rsid w:val="002031CB"/>
    <w:rsid w:val="002047DE"/>
    <w:rsid w:val="00212C95"/>
    <w:rsid w:val="00215099"/>
    <w:rsid w:val="00216AA2"/>
    <w:rsid w:val="0022058F"/>
    <w:rsid w:val="00224966"/>
    <w:rsid w:val="00224F14"/>
    <w:rsid w:val="00226F73"/>
    <w:rsid w:val="00230B21"/>
    <w:rsid w:val="00231154"/>
    <w:rsid w:val="0023118A"/>
    <w:rsid w:val="0023360D"/>
    <w:rsid w:val="00236681"/>
    <w:rsid w:val="00244357"/>
    <w:rsid w:val="00244F68"/>
    <w:rsid w:val="002517CD"/>
    <w:rsid w:val="00255369"/>
    <w:rsid w:val="00255982"/>
    <w:rsid w:val="00263CFD"/>
    <w:rsid w:val="002648C6"/>
    <w:rsid w:val="00270C85"/>
    <w:rsid w:val="00270E27"/>
    <w:rsid w:val="00277319"/>
    <w:rsid w:val="00277534"/>
    <w:rsid w:val="00282D7B"/>
    <w:rsid w:val="00283ABB"/>
    <w:rsid w:val="00290BC9"/>
    <w:rsid w:val="00292004"/>
    <w:rsid w:val="00294595"/>
    <w:rsid w:val="00295633"/>
    <w:rsid w:val="00297E12"/>
    <w:rsid w:val="00297E16"/>
    <w:rsid w:val="002A07AA"/>
    <w:rsid w:val="002A0EBE"/>
    <w:rsid w:val="002A1DC9"/>
    <w:rsid w:val="002A29CF"/>
    <w:rsid w:val="002A46EF"/>
    <w:rsid w:val="002A59B2"/>
    <w:rsid w:val="002A6B66"/>
    <w:rsid w:val="002B04A8"/>
    <w:rsid w:val="002B367E"/>
    <w:rsid w:val="002B5664"/>
    <w:rsid w:val="002B5676"/>
    <w:rsid w:val="002C07CB"/>
    <w:rsid w:val="002C5CCF"/>
    <w:rsid w:val="002D0A82"/>
    <w:rsid w:val="002D0EDA"/>
    <w:rsid w:val="002D123F"/>
    <w:rsid w:val="002D5A79"/>
    <w:rsid w:val="002D7247"/>
    <w:rsid w:val="002D7D6E"/>
    <w:rsid w:val="002E61C3"/>
    <w:rsid w:val="002E7BAB"/>
    <w:rsid w:val="002F0203"/>
    <w:rsid w:val="002F145A"/>
    <w:rsid w:val="002F1539"/>
    <w:rsid w:val="002F2EE4"/>
    <w:rsid w:val="002F3BF8"/>
    <w:rsid w:val="002F3CDE"/>
    <w:rsid w:val="002F55D6"/>
    <w:rsid w:val="002F73E1"/>
    <w:rsid w:val="00300C44"/>
    <w:rsid w:val="00302907"/>
    <w:rsid w:val="00306B64"/>
    <w:rsid w:val="003103ED"/>
    <w:rsid w:val="003126E8"/>
    <w:rsid w:val="00312BB4"/>
    <w:rsid w:val="00312E75"/>
    <w:rsid w:val="00313822"/>
    <w:rsid w:val="00316652"/>
    <w:rsid w:val="003170FB"/>
    <w:rsid w:val="00320AA9"/>
    <w:rsid w:val="00322407"/>
    <w:rsid w:val="0032246B"/>
    <w:rsid w:val="0032256D"/>
    <w:rsid w:val="00324D7C"/>
    <w:rsid w:val="003256CF"/>
    <w:rsid w:val="0032718A"/>
    <w:rsid w:val="00331DF9"/>
    <w:rsid w:val="003326EB"/>
    <w:rsid w:val="00332DED"/>
    <w:rsid w:val="003331A0"/>
    <w:rsid w:val="003344E7"/>
    <w:rsid w:val="00340C36"/>
    <w:rsid w:val="00345757"/>
    <w:rsid w:val="00345998"/>
    <w:rsid w:val="00347F12"/>
    <w:rsid w:val="00351D2F"/>
    <w:rsid w:val="003528B6"/>
    <w:rsid w:val="00353013"/>
    <w:rsid w:val="00354527"/>
    <w:rsid w:val="00360367"/>
    <w:rsid w:val="003643D8"/>
    <w:rsid w:val="00364D84"/>
    <w:rsid w:val="00367E09"/>
    <w:rsid w:val="00371070"/>
    <w:rsid w:val="00373D37"/>
    <w:rsid w:val="00375ADA"/>
    <w:rsid w:val="003763DA"/>
    <w:rsid w:val="003764FA"/>
    <w:rsid w:val="00377953"/>
    <w:rsid w:val="00380A8A"/>
    <w:rsid w:val="00381A6B"/>
    <w:rsid w:val="00383C62"/>
    <w:rsid w:val="0038481A"/>
    <w:rsid w:val="003855F1"/>
    <w:rsid w:val="0038563F"/>
    <w:rsid w:val="00385FFE"/>
    <w:rsid w:val="00386EAB"/>
    <w:rsid w:val="0038799D"/>
    <w:rsid w:val="00391EE2"/>
    <w:rsid w:val="0039238A"/>
    <w:rsid w:val="003924A4"/>
    <w:rsid w:val="00393E0B"/>
    <w:rsid w:val="00395522"/>
    <w:rsid w:val="003959A6"/>
    <w:rsid w:val="00396AA6"/>
    <w:rsid w:val="00397228"/>
    <w:rsid w:val="003A1853"/>
    <w:rsid w:val="003A6805"/>
    <w:rsid w:val="003A756B"/>
    <w:rsid w:val="003B2BCC"/>
    <w:rsid w:val="003B55DB"/>
    <w:rsid w:val="003B7295"/>
    <w:rsid w:val="003C2884"/>
    <w:rsid w:val="003C292B"/>
    <w:rsid w:val="003C3EC6"/>
    <w:rsid w:val="003C6452"/>
    <w:rsid w:val="003D0594"/>
    <w:rsid w:val="003D1306"/>
    <w:rsid w:val="003D21C7"/>
    <w:rsid w:val="003D2938"/>
    <w:rsid w:val="003D3000"/>
    <w:rsid w:val="003D5A14"/>
    <w:rsid w:val="003D67CA"/>
    <w:rsid w:val="003E253C"/>
    <w:rsid w:val="003E40F5"/>
    <w:rsid w:val="003E7DA9"/>
    <w:rsid w:val="003F0A09"/>
    <w:rsid w:val="003F2177"/>
    <w:rsid w:val="003F5727"/>
    <w:rsid w:val="003F7DCE"/>
    <w:rsid w:val="0040128B"/>
    <w:rsid w:val="00401F33"/>
    <w:rsid w:val="00404278"/>
    <w:rsid w:val="004047B4"/>
    <w:rsid w:val="00405176"/>
    <w:rsid w:val="004052D8"/>
    <w:rsid w:val="0040648D"/>
    <w:rsid w:val="00415F20"/>
    <w:rsid w:val="00416042"/>
    <w:rsid w:val="004200DF"/>
    <w:rsid w:val="00420CAE"/>
    <w:rsid w:val="00421ABD"/>
    <w:rsid w:val="00421E4D"/>
    <w:rsid w:val="00422F5C"/>
    <w:rsid w:val="0042306C"/>
    <w:rsid w:val="0042395F"/>
    <w:rsid w:val="00431533"/>
    <w:rsid w:val="00431C1B"/>
    <w:rsid w:val="00432B97"/>
    <w:rsid w:val="004337B3"/>
    <w:rsid w:val="0043493B"/>
    <w:rsid w:val="0043508F"/>
    <w:rsid w:val="00435BFB"/>
    <w:rsid w:val="00440277"/>
    <w:rsid w:val="0044694B"/>
    <w:rsid w:val="004539FB"/>
    <w:rsid w:val="00453E75"/>
    <w:rsid w:val="004542EE"/>
    <w:rsid w:val="00454F69"/>
    <w:rsid w:val="00460F8D"/>
    <w:rsid w:val="00465650"/>
    <w:rsid w:val="004659F3"/>
    <w:rsid w:val="004660E0"/>
    <w:rsid w:val="00467D57"/>
    <w:rsid w:val="0048176F"/>
    <w:rsid w:val="004835FF"/>
    <w:rsid w:val="00484048"/>
    <w:rsid w:val="00486299"/>
    <w:rsid w:val="00496171"/>
    <w:rsid w:val="00496B03"/>
    <w:rsid w:val="0049772C"/>
    <w:rsid w:val="004A1971"/>
    <w:rsid w:val="004A3E21"/>
    <w:rsid w:val="004B18B2"/>
    <w:rsid w:val="004B71C3"/>
    <w:rsid w:val="004C4D91"/>
    <w:rsid w:val="004C5925"/>
    <w:rsid w:val="004C6BC2"/>
    <w:rsid w:val="004D2439"/>
    <w:rsid w:val="004D5D6B"/>
    <w:rsid w:val="004D6A59"/>
    <w:rsid w:val="004F25E3"/>
    <w:rsid w:val="004F2D6A"/>
    <w:rsid w:val="004F4AF0"/>
    <w:rsid w:val="004F7370"/>
    <w:rsid w:val="004F7BA5"/>
    <w:rsid w:val="00502CA4"/>
    <w:rsid w:val="0050578E"/>
    <w:rsid w:val="005119A1"/>
    <w:rsid w:val="00511D95"/>
    <w:rsid w:val="00515831"/>
    <w:rsid w:val="00516E75"/>
    <w:rsid w:val="005179B7"/>
    <w:rsid w:val="005208EC"/>
    <w:rsid w:val="00521176"/>
    <w:rsid w:val="00522FE3"/>
    <w:rsid w:val="00524D9A"/>
    <w:rsid w:val="00526F27"/>
    <w:rsid w:val="0053468A"/>
    <w:rsid w:val="0054033D"/>
    <w:rsid w:val="005407DA"/>
    <w:rsid w:val="00546B37"/>
    <w:rsid w:val="00550FEC"/>
    <w:rsid w:val="00554800"/>
    <w:rsid w:val="00556362"/>
    <w:rsid w:val="005574DE"/>
    <w:rsid w:val="0056044F"/>
    <w:rsid w:val="00563651"/>
    <w:rsid w:val="00565C50"/>
    <w:rsid w:val="00566310"/>
    <w:rsid w:val="005673C1"/>
    <w:rsid w:val="00574135"/>
    <w:rsid w:val="00575019"/>
    <w:rsid w:val="00581510"/>
    <w:rsid w:val="00583F12"/>
    <w:rsid w:val="00587477"/>
    <w:rsid w:val="005929CF"/>
    <w:rsid w:val="00592ECF"/>
    <w:rsid w:val="0059762D"/>
    <w:rsid w:val="00597CC7"/>
    <w:rsid w:val="005A3EA4"/>
    <w:rsid w:val="005A4726"/>
    <w:rsid w:val="005A7790"/>
    <w:rsid w:val="005B08AA"/>
    <w:rsid w:val="005B2B57"/>
    <w:rsid w:val="005B5F9B"/>
    <w:rsid w:val="005C0A18"/>
    <w:rsid w:val="005C3908"/>
    <w:rsid w:val="005C3E34"/>
    <w:rsid w:val="005C54E1"/>
    <w:rsid w:val="005C7432"/>
    <w:rsid w:val="005D10C3"/>
    <w:rsid w:val="005D1DEC"/>
    <w:rsid w:val="005D6270"/>
    <w:rsid w:val="005D7426"/>
    <w:rsid w:val="005E7640"/>
    <w:rsid w:val="005F3043"/>
    <w:rsid w:val="005F49A4"/>
    <w:rsid w:val="005F4E00"/>
    <w:rsid w:val="0060049A"/>
    <w:rsid w:val="00601B19"/>
    <w:rsid w:val="00604A27"/>
    <w:rsid w:val="00605A13"/>
    <w:rsid w:val="00605AFF"/>
    <w:rsid w:val="00605B8D"/>
    <w:rsid w:val="00606E4C"/>
    <w:rsid w:val="006146A9"/>
    <w:rsid w:val="0061646C"/>
    <w:rsid w:val="00617D54"/>
    <w:rsid w:val="00617F93"/>
    <w:rsid w:val="00624E74"/>
    <w:rsid w:val="0063159B"/>
    <w:rsid w:val="00631FBC"/>
    <w:rsid w:val="0063616D"/>
    <w:rsid w:val="00636A71"/>
    <w:rsid w:val="006417E0"/>
    <w:rsid w:val="00642603"/>
    <w:rsid w:val="006466A7"/>
    <w:rsid w:val="00647F9F"/>
    <w:rsid w:val="006523F0"/>
    <w:rsid w:val="006536F3"/>
    <w:rsid w:val="00654AE2"/>
    <w:rsid w:val="006602B0"/>
    <w:rsid w:val="0066197A"/>
    <w:rsid w:val="00662D37"/>
    <w:rsid w:val="00665F24"/>
    <w:rsid w:val="0067447E"/>
    <w:rsid w:val="00675364"/>
    <w:rsid w:val="00676C90"/>
    <w:rsid w:val="006776C4"/>
    <w:rsid w:val="00677C38"/>
    <w:rsid w:val="00682F79"/>
    <w:rsid w:val="006834D3"/>
    <w:rsid w:val="00684808"/>
    <w:rsid w:val="00684EB5"/>
    <w:rsid w:val="00690067"/>
    <w:rsid w:val="00691C99"/>
    <w:rsid w:val="00694103"/>
    <w:rsid w:val="006964F6"/>
    <w:rsid w:val="0069768C"/>
    <w:rsid w:val="00697DAC"/>
    <w:rsid w:val="006A3BDF"/>
    <w:rsid w:val="006A470C"/>
    <w:rsid w:val="006A49A7"/>
    <w:rsid w:val="006A4E37"/>
    <w:rsid w:val="006A63D1"/>
    <w:rsid w:val="006B5689"/>
    <w:rsid w:val="006B5FB5"/>
    <w:rsid w:val="006B69E3"/>
    <w:rsid w:val="006C1F4D"/>
    <w:rsid w:val="006C3746"/>
    <w:rsid w:val="006C3B41"/>
    <w:rsid w:val="006D1B81"/>
    <w:rsid w:val="006D2089"/>
    <w:rsid w:val="006D2628"/>
    <w:rsid w:val="006D52E7"/>
    <w:rsid w:val="006D768C"/>
    <w:rsid w:val="006E0581"/>
    <w:rsid w:val="006E1FAB"/>
    <w:rsid w:val="006E21B3"/>
    <w:rsid w:val="006E2634"/>
    <w:rsid w:val="006E2F17"/>
    <w:rsid w:val="006E549B"/>
    <w:rsid w:val="006E5CE2"/>
    <w:rsid w:val="006E6AA3"/>
    <w:rsid w:val="006F29B3"/>
    <w:rsid w:val="006F69FE"/>
    <w:rsid w:val="007004C0"/>
    <w:rsid w:val="007006ED"/>
    <w:rsid w:val="00701422"/>
    <w:rsid w:val="00710034"/>
    <w:rsid w:val="00714E0F"/>
    <w:rsid w:val="007152AF"/>
    <w:rsid w:val="00715E5A"/>
    <w:rsid w:val="007206AF"/>
    <w:rsid w:val="00730155"/>
    <w:rsid w:val="0073270E"/>
    <w:rsid w:val="00736FEF"/>
    <w:rsid w:val="00742141"/>
    <w:rsid w:val="00744874"/>
    <w:rsid w:val="007450B3"/>
    <w:rsid w:val="007463E9"/>
    <w:rsid w:val="007534E4"/>
    <w:rsid w:val="007561D2"/>
    <w:rsid w:val="00760787"/>
    <w:rsid w:val="00762886"/>
    <w:rsid w:val="00763096"/>
    <w:rsid w:val="007652CC"/>
    <w:rsid w:val="007663D8"/>
    <w:rsid w:val="00770EA9"/>
    <w:rsid w:val="00771493"/>
    <w:rsid w:val="007714CA"/>
    <w:rsid w:val="00773156"/>
    <w:rsid w:val="00773654"/>
    <w:rsid w:val="00774AA4"/>
    <w:rsid w:val="00776279"/>
    <w:rsid w:val="00783904"/>
    <w:rsid w:val="0079491D"/>
    <w:rsid w:val="0079644B"/>
    <w:rsid w:val="007A18EC"/>
    <w:rsid w:val="007A20C3"/>
    <w:rsid w:val="007A6608"/>
    <w:rsid w:val="007A7D1C"/>
    <w:rsid w:val="007B397F"/>
    <w:rsid w:val="007B59DC"/>
    <w:rsid w:val="007B688F"/>
    <w:rsid w:val="007C2D59"/>
    <w:rsid w:val="007D2D20"/>
    <w:rsid w:val="007D38CB"/>
    <w:rsid w:val="007D5955"/>
    <w:rsid w:val="007D6993"/>
    <w:rsid w:val="007E330B"/>
    <w:rsid w:val="007E3FE7"/>
    <w:rsid w:val="007E53AF"/>
    <w:rsid w:val="007E54D5"/>
    <w:rsid w:val="007E6E67"/>
    <w:rsid w:val="007E7074"/>
    <w:rsid w:val="007F1E58"/>
    <w:rsid w:val="007F358E"/>
    <w:rsid w:val="00801051"/>
    <w:rsid w:val="00802568"/>
    <w:rsid w:val="00803AA5"/>
    <w:rsid w:val="00806693"/>
    <w:rsid w:val="00806A41"/>
    <w:rsid w:val="00821FC7"/>
    <w:rsid w:val="008279BF"/>
    <w:rsid w:val="008357F3"/>
    <w:rsid w:val="0084074F"/>
    <w:rsid w:val="00840A3D"/>
    <w:rsid w:val="00843A04"/>
    <w:rsid w:val="00844D56"/>
    <w:rsid w:val="00846E5E"/>
    <w:rsid w:val="008508BE"/>
    <w:rsid w:val="00851073"/>
    <w:rsid w:val="00851808"/>
    <w:rsid w:val="00851AA2"/>
    <w:rsid w:val="00852D34"/>
    <w:rsid w:val="00854F1C"/>
    <w:rsid w:val="008556F9"/>
    <w:rsid w:val="008565EB"/>
    <w:rsid w:val="00865927"/>
    <w:rsid w:val="00865F2E"/>
    <w:rsid w:val="008664EF"/>
    <w:rsid w:val="00866F7A"/>
    <w:rsid w:val="0087048E"/>
    <w:rsid w:val="00870C0F"/>
    <w:rsid w:val="00872C74"/>
    <w:rsid w:val="008730CE"/>
    <w:rsid w:val="00873702"/>
    <w:rsid w:val="00874868"/>
    <w:rsid w:val="008748A1"/>
    <w:rsid w:val="00875462"/>
    <w:rsid w:val="008766E9"/>
    <w:rsid w:val="00876DD7"/>
    <w:rsid w:val="00877A67"/>
    <w:rsid w:val="00877F9A"/>
    <w:rsid w:val="00885EC9"/>
    <w:rsid w:val="00887023"/>
    <w:rsid w:val="00891ABF"/>
    <w:rsid w:val="008920C8"/>
    <w:rsid w:val="008928E7"/>
    <w:rsid w:val="0089515B"/>
    <w:rsid w:val="00895F83"/>
    <w:rsid w:val="0089604E"/>
    <w:rsid w:val="00896B69"/>
    <w:rsid w:val="008A0DC9"/>
    <w:rsid w:val="008A2413"/>
    <w:rsid w:val="008A26C2"/>
    <w:rsid w:val="008A3A7B"/>
    <w:rsid w:val="008B30AE"/>
    <w:rsid w:val="008B3946"/>
    <w:rsid w:val="008B3A14"/>
    <w:rsid w:val="008B41F6"/>
    <w:rsid w:val="008B601B"/>
    <w:rsid w:val="008B75AB"/>
    <w:rsid w:val="008C25F0"/>
    <w:rsid w:val="008C2DA9"/>
    <w:rsid w:val="008C33AB"/>
    <w:rsid w:val="008C5357"/>
    <w:rsid w:val="008C6B80"/>
    <w:rsid w:val="008D2957"/>
    <w:rsid w:val="008D37AC"/>
    <w:rsid w:val="008D64B5"/>
    <w:rsid w:val="008E0C93"/>
    <w:rsid w:val="008E26A8"/>
    <w:rsid w:val="008E5EC5"/>
    <w:rsid w:val="008E6A45"/>
    <w:rsid w:val="008E7A76"/>
    <w:rsid w:val="008E7DDA"/>
    <w:rsid w:val="008F00C8"/>
    <w:rsid w:val="008F1E85"/>
    <w:rsid w:val="008F2F5E"/>
    <w:rsid w:val="008F3008"/>
    <w:rsid w:val="008F393A"/>
    <w:rsid w:val="008F498A"/>
    <w:rsid w:val="008F5DD1"/>
    <w:rsid w:val="00906C36"/>
    <w:rsid w:val="00906E79"/>
    <w:rsid w:val="009076E2"/>
    <w:rsid w:val="0091740C"/>
    <w:rsid w:val="0092221A"/>
    <w:rsid w:val="00925306"/>
    <w:rsid w:val="00925376"/>
    <w:rsid w:val="0092673F"/>
    <w:rsid w:val="00927732"/>
    <w:rsid w:val="0093077B"/>
    <w:rsid w:val="00930860"/>
    <w:rsid w:val="009321BC"/>
    <w:rsid w:val="00936486"/>
    <w:rsid w:val="00937C44"/>
    <w:rsid w:val="00941914"/>
    <w:rsid w:val="00942469"/>
    <w:rsid w:val="00942839"/>
    <w:rsid w:val="0094717C"/>
    <w:rsid w:val="00950987"/>
    <w:rsid w:val="009542BA"/>
    <w:rsid w:val="00957F58"/>
    <w:rsid w:val="00961F2B"/>
    <w:rsid w:val="00962DC9"/>
    <w:rsid w:val="009642D8"/>
    <w:rsid w:val="00970CEC"/>
    <w:rsid w:val="009725BE"/>
    <w:rsid w:val="009767B9"/>
    <w:rsid w:val="00976B6E"/>
    <w:rsid w:val="009800F3"/>
    <w:rsid w:val="00990123"/>
    <w:rsid w:val="00990B3C"/>
    <w:rsid w:val="0099747E"/>
    <w:rsid w:val="00997507"/>
    <w:rsid w:val="009A05B3"/>
    <w:rsid w:val="009A176D"/>
    <w:rsid w:val="009A22E1"/>
    <w:rsid w:val="009B1D10"/>
    <w:rsid w:val="009B3B61"/>
    <w:rsid w:val="009B55BF"/>
    <w:rsid w:val="009B5BCE"/>
    <w:rsid w:val="009B5C7D"/>
    <w:rsid w:val="009B5F38"/>
    <w:rsid w:val="009B72B9"/>
    <w:rsid w:val="009C03F3"/>
    <w:rsid w:val="009C187C"/>
    <w:rsid w:val="009D2F42"/>
    <w:rsid w:val="009D50A6"/>
    <w:rsid w:val="009E0691"/>
    <w:rsid w:val="009E100D"/>
    <w:rsid w:val="009E416F"/>
    <w:rsid w:val="00A006CA"/>
    <w:rsid w:val="00A01616"/>
    <w:rsid w:val="00A072C3"/>
    <w:rsid w:val="00A10622"/>
    <w:rsid w:val="00A116B0"/>
    <w:rsid w:val="00A123C2"/>
    <w:rsid w:val="00A14476"/>
    <w:rsid w:val="00A161B7"/>
    <w:rsid w:val="00A1658A"/>
    <w:rsid w:val="00A17819"/>
    <w:rsid w:val="00A202D9"/>
    <w:rsid w:val="00A20E7E"/>
    <w:rsid w:val="00A210CA"/>
    <w:rsid w:val="00A223BF"/>
    <w:rsid w:val="00A227D8"/>
    <w:rsid w:val="00A22BA3"/>
    <w:rsid w:val="00A25871"/>
    <w:rsid w:val="00A30F05"/>
    <w:rsid w:val="00A33931"/>
    <w:rsid w:val="00A33B0A"/>
    <w:rsid w:val="00A33D1B"/>
    <w:rsid w:val="00A3563C"/>
    <w:rsid w:val="00A370C8"/>
    <w:rsid w:val="00A41B80"/>
    <w:rsid w:val="00A44CA4"/>
    <w:rsid w:val="00A456DC"/>
    <w:rsid w:val="00A46387"/>
    <w:rsid w:val="00A51C30"/>
    <w:rsid w:val="00A53B1A"/>
    <w:rsid w:val="00A55BCA"/>
    <w:rsid w:val="00A57653"/>
    <w:rsid w:val="00A6167A"/>
    <w:rsid w:val="00A62E1F"/>
    <w:rsid w:val="00A631C8"/>
    <w:rsid w:val="00A6508F"/>
    <w:rsid w:val="00A6516F"/>
    <w:rsid w:val="00A7170E"/>
    <w:rsid w:val="00A720E0"/>
    <w:rsid w:val="00A73141"/>
    <w:rsid w:val="00A7435D"/>
    <w:rsid w:val="00A74955"/>
    <w:rsid w:val="00A74D4C"/>
    <w:rsid w:val="00A75E4B"/>
    <w:rsid w:val="00A822BA"/>
    <w:rsid w:val="00A822EC"/>
    <w:rsid w:val="00A82F32"/>
    <w:rsid w:val="00A93ACE"/>
    <w:rsid w:val="00A947C3"/>
    <w:rsid w:val="00A97ED5"/>
    <w:rsid w:val="00AA6B6F"/>
    <w:rsid w:val="00AB0CBB"/>
    <w:rsid w:val="00AB1B98"/>
    <w:rsid w:val="00AB2100"/>
    <w:rsid w:val="00AB3B52"/>
    <w:rsid w:val="00AB4207"/>
    <w:rsid w:val="00AB4D2A"/>
    <w:rsid w:val="00AC3FB7"/>
    <w:rsid w:val="00AC47C5"/>
    <w:rsid w:val="00AC4B52"/>
    <w:rsid w:val="00AC4CE5"/>
    <w:rsid w:val="00AD0EB4"/>
    <w:rsid w:val="00AD1DCC"/>
    <w:rsid w:val="00AE1AB5"/>
    <w:rsid w:val="00AE1D94"/>
    <w:rsid w:val="00AE2877"/>
    <w:rsid w:val="00AE3D53"/>
    <w:rsid w:val="00AE525F"/>
    <w:rsid w:val="00AE7BF1"/>
    <w:rsid w:val="00AE7EBF"/>
    <w:rsid w:val="00B0376E"/>
    <w:rsid w:val="00B05D3C"/>
    <w:rsid w:val="00B074AB"/>
    <w:rsid w:val="00B223B3"/>
    <w:rsid w:val="00B2399B"/>
    <w:rsid w:val="00B30B33"/>
    <w:rsid w:val="00B32062"/>
    <w:rsid w:val="00B358E2"/>
    <w:rsid w:val="00B364DA"/>
    <w:rsid w:val="00B36BF6"/>
    <w:rsid w:val="00B52884"/>
    <w:rsid w:val="00B5526A"/>
    <w:rsid w:val="00B5613B"/>
    <w:rsid w:val="00B56CF3"/>
    <w:rsid w:val="00B63C1C"/>
    <w:rsid w:val="00B761F9"/>
    <w:rsid w:val="00B8095B"/>
    <w:rsid w:val="00B83150"/>
    <w:rsid w:val="00B8558E"/>
    <w:rsid w:val="00B87E14"/>
    <w:rsid w:val="00B94FB7"/>
    <w:rsid w:val="00B969FF"/>
    <w:rsid w:val="00B9735D"/>
    <w:rsid w:val="00BA2202"/>
    <w:rsid w:val="00BA7EA3"/>
    <w:rsid w:val="00BB2967"/>
    <w:rsid w:val="00BB3126"/>
    <w:rsid w:val="00BB5A5C"/>
    <w:rsid w:val="00BC025F"/>
    <w:rsid w:val="00BC7ECD"/>
    <w:rsid w:val="00BD2081"/>
    <w:rsid w:val="00BD5789"/>
    <w:rsid w:val="00BE452C"/>
    <w:rsid w:val="00BE6B16"/>
    <w:rsid w:val="00BE7B4B"/>
    <w:rsid w:val="00BF033E"/>
    <w:rsid w:val="00BF05CB"/>
    <w:rsid w:val="00BF6809"/>
    <w:rsid w:val="00BF6C20"/>
    <w:rsid w:val="00BF6C77"/>
    <w:rsid w:val="00BF6D8C"/>
    <w:rsid w:val="00C033C1"/>
    <w:rsid w:val="00C07127"/>
    <w:rsid w:val="00C130BD"/>
    <w:rsid w:val="00C13B50"/>
    <w:rsid w:val="00C14057"/>
    <w:rsid w:val="00C2327E"/>
    <w:rsid w:val="00C24A3C"/>
    <w:rsid w:val="00C301DF"/>
    <w:rsid w:val="00C3039D"/>
    <w:rsid w:val="00C31956"/>
    <w:rsid w:val="00C43CA2"/>
    <w:rsid w:val="00C449B6"/>
    <w:rsid w:val="00C44CE2"/>
    <w:rsid w:val="00C47720"/>
    <w:rsid w:val="00C504F4"/>
    <w:rsid w:val="00C53BF6"/>
    <w:rsid w:val="00C542C4"/>
    <w:rsid w:val="00C5715D"/>
    <w:rsid w:val="00C57BB1"/>
    <w:rsid w:val="00C6033A"/>
    <w:rsid w:val="00C60C26"/>
    <w:rsid w:val="00C61AA9"/>
    <w:rsid w:val="00C638B8"/>
    <w:rsid w:val="00C678D3"/>
    <w:rsid w:val="00C67965"/>
    <w:rsid w:val="00C8109F"/>
    <w:rsid w:val="00C812C7"/>
    <w:rsid w:val="00C875EE"/>
    <w:rsid w:val="00C90758"/>
    <w:rsid w:val="00C94090"/>
    <w:rsid w:val="00C94C26"/>
    <w:rsid w:val="00C97CDF"/>
    <w:rsid w:val="00CA24D7"/>
    <w:rsid w:val="00CA4C69"/>
    <w:rsid w:val="00CA654C"/>
    <w:rsid w:val="00CA7965"/>
    <w:rsid w:val="00CB1DC7"/>
    <w:rsid w:val="00CB284B"/>
    <w:rsid w:val="00CB4287"/>
    <w:rsid w:val="00CB497B"/>
    <w:rsid w:val="00CB6926"/>
    <w:rsid w:val="00CC0F82"/>
    <w:rsid w:val="00CC4611"/>
    <w:rsid w:val="00CC61E5"/>
    <w:rsid w:val="00CC6B3A"/>
    <w:rsid w:val="00CC759B"/>
    <w:rsid w:val="00CD009A"/>
    <w:rsid w:val="00CD6043"/>
    <w:rsid w:val="00CE0274"/>
    <w:rsid w:val="00CE03ED"/>
    <w:rsid w:val="00CE2BDE"/>
    <w:rsid w:val="00CE5DC2"/>
    <w:rsid w:val="00CE651D"/>
    <w:rsid w:val="00CF019B"/>
    <w:rsid w:val="00D02638"/>
    <w:rsid w:val="00D02805"/>
    <w:rsid w:val="00D05B6D"/>
    <w:rsid w:val="00D10240"/>
    <w:rsid w:val="00D10F7B"/>
    <w:rsid w:val="00D2063B"/>
    <w:rsid w:val="00D222C3"/>
    <w:rsid w:val="00D3084D"/>
    <w:rsid w:val="00D30DF6"/>
    <w:rsid w:val="00D334D9"/>
    <w:rsid w:val="00D35759"/>
    <w:rsid w:val="00D4200D"/>
    <w:rsid w:val="00D42914"/>
    <w:rsid w:val="00D43CF2"/>
    <w:rsid w:val="00D443D1"/>
    <w:rsid w:val="00D45A6E"/>
    <w:rsid w:val="00D4635B"/>
    <w:rsid w:val="00D468BC"/>
    <w:rsid w:val="00D47763"/>
    <w:rsid w:val="00D519A6"/>
    <w:rsid w:val="00D5454C"/>
    <w:rsid w:val="00D54E8F"/>
    <w:rsid w:val="00D55E25"/>
    <w:rsid w:val="00D57E5E"/>
    <w:rsid w:val="00D60DCB"/>
    <w:rsid w:val="00D65BB6"/>
    <w:rsid w:val="00D76017"/>
    <w:rsid w:val="00D8142F"/>
    <w:rsid w:val="00D82831"/>
    <w:rsid w:val="00D838C6"/>
    <w:rsid w:val="00D87BD5"/>
    <w:rsid w:val="00D9179B"/>
    <w:rsid w:val="00D92F47"/>
    <w:rsid w:val="00D96306"/>
    <w:rsid w:val="00DA1A8D"/>
    <w:rsid w:val="00DA1F3D"/>
    <w:rsid w:val="00DA58D9"/>
    <w:rsid w:val="00DA675B"/>
    <w:rsid w:val="00DB14DB"/>
    <w:rsid w:val="00DB210D"/>
    <w:rsid w:val="00DB3955"/>
    <w:rsid w:val="00DB4871"/>
    <w:rsid w:val="00DC3A95"/>
    <w:rsid w:val="00DC5098"/>
    <w:rsid w:val="00DC694C"/>
    <w:rsid w:val="00DD4744"/>
    <w:rsid w:val="00DD5690"/>
    <w:rsid w:val="00DE18C1"/>
    <w:rsid w:val="00DF0E27"/>
    <w:rsid w:val="00DF3D0C"/>
    <w:rsid w:val="00DF4607"/>
    <w:rsid w:val="00DF6B70"/>
    <w:rsid w:val="00DF6DEE"/>
    <w:rsid w:val="00E00244"/>
    <w:rsid w:val="00E00D1B"/>
    <w:rsid w:val="00E02859"/>
    <w:rsid w:val="00E05F31"/>
    <w:rsid w:val="00E07232"/>
    <w:rsid w:val="00E11F04"/>
    <w:rsid w:val="00E121C8"/>
    <w:rsid w:val="00E1406E"/>
    <w:rsid w:val="00E219A6"/>
    <w:rsid w:val="00E237E8"/>
    <w:rsid w:val="00E24C8D"/>
    <w:rsid w:val="00E2738C"/>
    <w:rsid w:val="00E277CC"/>
    <w:rsid w:val="00E3096A"/>
    <w:rsid w:val="00E30E56"/>
    <w:rsid w:val="00E35AAF"/>
    <w:rsid w:val="00E421D0"/>
    <w:rsid w:val="00E4325E"/>
    <w:rsid w:val="00E436FD"/>
    <w:rsid w:val="00E43AE2"/>
    <w:rsid w:val="00E471D0"/>
    <w:rsid w:val="00E53C9E"/>
    <w:rsid w:val="00E53D43"/>
    <w:rsid w:val="00E60177"/>
    <w:rsid w:val="00E61164"/>
    <w:rsid w:val="00E759D1"/>
    <w:rsid w:val="00E777AF"/>
    <w:rsid w:val="00E834C3"/>
    <w:rsid w:val="00E86D77"/>
    <w:rsid w:val="00E9105A"/>
    <w:rsid w:val="00E921BD"/>
    <w:rsid w:val="00E922CE"/>
    <w:rsid w:val="00EA38FC"/>
    <w:rsid w:val="00EA46DF"/>
    <w:rsid w:val="00EA4A00"/>
    <w:rsid w:val="00EA6E42"/>
    <w:rsid w:val="00EB062B"/>
    <w:rsid w:val="00EB1F5C"/>
    <w:rsid w:val="00EB1F74"/>
    <w:rsid w:val="00EB2149"/>
    <w:rsid w:val="00EB7C67"/>
    <w:rsid w:val="00EC174D"/>
    <w:rsid w:val="00EC42E5"/>
    <w:rsid w:val="00ED24B3"/>
    <w:rsid w:val="00EE5F01"/>
    <w:rsid w:val="00EE6AF4"/>
    <w:rsid w:val="00EF235B"/>
    <w:rsid w:val="00EF387D"/>
    <w:rsid w:val="00EF69C0"/>
    <w:rsid w:val="00EF6A5F"/>
    <w:rsid w:val="00EF7F41"/>
    <w:rsid w:val="00F0199C"/>
    <w:rsid w:val="00F02DA7"/>
    <w:rsid w:val="00F0342D"/>
    <w:rsid w:val="00F052B0"/>
    <w:rsid w:val="00F10F0C"/>
    <w:rsid w:val="00F11058"/>
    <w:rsid w:val="00F15D7A"/>
    <w:rsid w:val="00F1603A"/>
    <w:rsid w:val="00F244E1"/>
    <w:rsid w:val="00F375D4"/>
    <w:rsid w:val="00F3795D"/>
    <w:rsid w:val="00F41AA6"/>
    <w:rsid w:val="00F54968"/>
    <w:rsid w:val="00F559EC"/>
    <w:rsid w:val="00F56E97"/>
    <w:rsid w:val="00F62FD1"/>
    <w:rsid w:val="00F63FC8"/>
    <w:rsid w:val="00F672CD"/>
    <w:rsid w:val="00F67AA2"/>
    <w:rsid w:val="00F72C51"/>
    <w:rsid w:val="00F73528"/>
    <w:rsid w:val="00F768F3"/>
    <w:rsid w:val="00F77914"/>
    <w:rsid w:val="00F81E2E"/>
    <w:rsid w:val="00F92328"/>
    <w:rsid w:val="00F939F5"/>
    <w:rsid w:val="00F95709"/>
    <w:rsid w:val="00FA1566"/>
    <w:rsid w:val="00FA24F2"/>
    <w:rsid w:val="00FA44A6"/>
    <w:rsid w:val="00FA7291"/>
    <w:rsid w:val="00FB1AD8"/>
    <w:rsid w:val="00FC091C"/>
    <w:rsid w:val="00FC16C3"/>
    <w:rsid w:val="00FC2307"/>
    <w:rsid w:val="00FC2F82"/>
    <w:rsid w:val="00FC692C"/>
    <w:rsid w:val="00FC7A89"/>
    <w:rsid w:val="00FD1366"/>
    <w:rsid w:val="00FD3250"/>
    <w:rsid w:val="00FD561E"/>
    <w:rsid w:val="00FE08F8"/>
    <w:rsid w:val="00FE3AAE"/>
    <w:rsid w:val="00FE3B9D"/>
    <w:rsid w:val="00FE74DD"/>
    <w:rsid w:val="00FF1F86"/>
    <w:rsid w:val="00FF30A6"/>
    <w:rsid w:val="00FF329D"/>
    <w:rsid w:val="00FF6029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AF44"/>
  <w15:docId w15:val="{B8D6593C-C27D-43E2-90EA-1CF4E300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6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6E0581"/>
    <w:pPr>
      <w:keepNext/>
      <w:tabs>
        <w:tab w:val="left" w:pos="567"/>
      </w:tabs>
      <w:outlineLvl w:val="3"/>
    </w:pPr>
    <w:rPr>
      <w:rFonts w:ascii="Verdana" w:hAnsi="Verdana"/>
      <w:bCs/>
      <w:i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0D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0D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E0581"/>
    <w:rPr>
      <w:rFonts w:ascii="Verdana" w:eastAsia="Times New Roman" w:hAnsi="Verdana" w:cs="Times New Roman"/>
      <w:bCs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242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0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0C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D92F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F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2F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F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0DC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0DC9"/>
    <w:rPr>
      <w:color w:val="3300CC"/>
      <w:u w:val="single"/>
    </w:rPr>
  </w:style>
  <w:style w:type="paragraph" w:styleId="NormaleWeb">
    <w:name w:val="Normal (Web)"/>
    <w:basedOn w:val="Normale"/>
    <w:uiPriority w:val="99"/>
    <w:unhideWhenUsed/>
    <w:rsid w:val="008A0DC9"/>
    <w:pPr>
      <w:spacing w:before="100" w:beforeAutospacing="1" w:after="100" w:afterAutospacing="1"/>
    </w:pPr>
    <w:rPr>
      <w:color w:val="000066"/>
    </w:rPr>
  </w:style>
  <w:style w:type="character" w:customStyle="1" w:styleId="googqs-tidbit-0">
    <w:name w:val="goog_qs-tidbit-0"/>
    <w:basedOn w:val="Carpredefinitoparagrafo"/>
    <w:rsid w:val="008A0DC9"/>
  </w:style>
  <w:style w:type="character" w:customStyle="1" w:styleId="googqs-nowrap1">
    <w:name w:val="goog_qs-nowrap1"/>
    <w:basedOn w:val="Carpredefinitoparagrafo"/>
    <w:rsid w:val="008A0DC9"/>
    <w:rPr>
      <w:rFonts w:ascii="Arial" w:hAnsi="Arial" w:cs="Arial" w:hint="default"/>
      <w:strike w:val="0"/>
      <w:dstrike w:val="0"/>
      <w:color w:val="000000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query1">
    <w:name w:val="goog_qs-query1"/>
    <w:basedOn w:val="Carpredefinitoparagrafo"/>
    <w:rsid w:val="008A0DC9"/>
    <w:rPr>
      <w:rFonts w:ascii="Arial" w:hAnsi="Arial" w:cs="Arial" w:hint="default"/>
      <w:b/>
      <w:bCs/>
      <w:strike w:val="0"/>
      <w:dstrike w:val="0"/>
      <w:color w:val="000000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2">
    <w:name w:val="goog_qs-nowrap2"/>
    <w:basedOn w:val="Carpredefinitoparagrafo"/>
    <w:rsid w:val="008A0DC9"/>
    <w:rPr>
      <w:rFonts w:ascii="Arial" w:hAnsi="Arial" w:cs="Arial" w:hint="default"/>
      <w:b/>
      <w:bCs/>
      <w:strike w:val="0"/>
      <w:dstrike w:val="0"/>
      <w:color w:val="000000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3">
    <w:name w:val="goog_qs-nowrap3"/>
    <w:basedOn w:val="Carpredefinitoparagrafo"/>
    <w:rsid w:val="008A0DC9"/>
    <w:rPr>
      <w:rFonts w:ascii="Arial" w:hAnsi="Arial" w:cs="Arial" w:hint="default"/>
      <w:strike w:val="0"/>
      <w:dstrike w:val="0"/>
      <w:color w:val="000000"/>
      <w:spacing w:val="0"/>
      <w:sz w:val="20"/>
      <w:szCs w:val="2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googqs-nowrap4">
    <w:name w:val="goog_qs-nowrap4"/>
    <w:basedOn w:val="Carpredefinitoparagrafo"/>
    <w:rsid w:val="008A0DC9"/>
    <w:rPr>
      <w:rFonts w:ascii="Arial" w:hAnsi="Arial" w:cs="Arial" w:hint="default"/>
      <w:b/>
      <w:bCs/>
      <w:i w:val="0"/>
      <w:iCs w:val="0"/>
      <w:strike w:val="0"/>
      <w:dstrike w:val="0"/>
      <w:color w:val="000000"/>
      <w:spacing w:val="0"/>
      <w:sz w:val="20"/>
      <w:szCs w:val="2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googqs-go4">
    <w:name w:val="goog_qs-go4"/>
    <w:basedOn w:val="Carpredefinitoparagrafo"/>
    <w:rsid w:val="008A0DC9"/>
    <w:rPr>
      <w:rFonts w:ascii="Arial" w:hAnsi="Arial" w:cs="Arial" w:hint="default"/>
      <w:strike w:val="0"/>
      <w:dstrike w:val="0"/>
      <w:color w:val="2200CC"/>
      <w:spacing w:val="0"/>
      <w:sz w:val="20"/>
      <w:szCs w:val="20"/>
      <w:u w:val="single"/>
      <w:effect w:val="none"/>
      <w:bdr w:val="none" w:sz="0" w:space="0" w:color="auto" w:frame="1"/>
      <w:shd w:val="clear" w:color="auto" w:fill="auto"/>
    </w:rPr>
  </w:style>
  <w:style w:type="character" w:customStyle="1" w:styleId="googqs-nowrap5">
    <w:name w:val="goog_qs-nowrap5"/>
    <w:basedOn w:val="Carpredefinitoparagrafo"/>
    <w:rsid w:val="008A0DC9"/>
    <w:rPr>
      <w:rFonts w:ascii="Arial" w:hAnsi="Arial" w:cs="Arial" w:hint="default"/>
      <w:strike w:val="0"/>
      <w:dstrike w:val="0"/>
      <w:color w:val="2200CC"/>
      <w:spacing w:val="0"/>
      <w:sz w:val="20"/>
      <w:szCs w:val="20"/>
      <w:u w:val="single"/>
      <w:effect w:val="none"/>
      <w:bdr w:val="none" w:sz="0" w:space="0" w:color="auto" w:frame="1"/>
      <w:shd w:val="clear" w:color="auto" w:fill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69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6B69E3"/>
    <w:pPr>
      <w:jc w:val="both"/>
    </w:pPr>
    <w:rPr>
      <w:rFonts w:ascii="Bookman Old Style" w:hAnsi="Bookman Old Style"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B69E3"/>
    <w:rPr>
      <w:rFonts w:ascii="Bookman Old Style" w:eastAsia="Times New Roman" w:hAnsi="Bookman Old Style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6B69E3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69E3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55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DF0E27"/>
    <w:pPr>
      <w:spacing w:before="100" w:beforeAutospacing="1" w:after="100" w:afterAutospacing="1"/>
      <w:jc w:val="both"/>
    </w:pPr>
    <w:rPr>
      <w:rFonts w:eastAsiaTheme="minorEastAsia"/>
    </w:rPr>
  </w:style>
  <w:style w:type="paragraph" w:customStyle="1" w:styleId="narrativa">
    <w:name w:val="narrativa"/>
    <w:rsid w:val="002B04A8"/>
    <w:pPr>
      <w:spacing w:after="240" w:line="240" w:lineRule="auto"/>
      <w:jc w:val="both"/>
    </w:pPr>
    <w:rPr>
      <w:rFonts w:ascii="Arial" w:eastAsiaTheme="minorEastAsia" w:hAnsi="Arial" w:cs="Times New Roman"/>
      <w:noProof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5ADA"/>
    <w:rPr>
      <w:color w:val="808080"/>
      <w:shd w:val="clear" w:color="auto" w:fill="E6E6E6"/>
    </w:rPr>
  </w:style>
  <w:style w:type="paragraph" w:customStyle="1" w:styleId="a">
    <w:basedOn w:val="Normale"/>
    <w:next w:val="Corpotesto"/>
    <w:rsid w:val="00744874"/>
    <w:pPr>
      <w:tabs>
        <w:tab w:val="left" w:pos="6300"/>
      </w:tabs>
      <w:spacing w:line="360" w:lineRule="auto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7471">
          <w:marLeft w:val="0"/>
          <w:marRight w:val="0"/>
          <w:marTop w:val="0"/>
          <w:marBottom w:val="0"/>
          <w:divBdr>
            <w:top w:val="single" w:sz="6" w:space="0" w:color="788EC0"/>
            <w:left w:val="single" w:sz="6" w:space="0" w:color="788EC0"/>
            <w:bottom w:val="single" w:sz="6" w:space="0" w:color="788EC0"/>
            <w:right w:val="single" w:sz="6" w:space="0" w:color="788EC0"/>
          </w:divBdr>
        </w:div>
      </w:divsChild>
    </w:div>
    <w:div w:id="25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ssolnovo@pec.regione.lombardia.it" TargetMode="External"/><Relationship Id="rId1" Type="http://schemas.openxmlformats.org/officeDocument/2006/relationships/hyperlink" Target="mailto:segreteria@comune.cassolnovo.p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carla.cariol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5B33-07E6-4F0A-8F4D-6206D7E1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Sonia Garau</cp:lastModifiedBy>
  <cp:revision>3</cp:revision>
  <cp:lastPrinted>2023-07-21T09:00:00Z</cp:lastPrinted>
  <dcterms:created xsi:type="dcterms:W3CDTF">2023-07-21T09:00:00Z</dcterms:created>
  <dcterms:modified xsi:type="dcterms:W3CDTF">2023-09-05T06:43:00Z</dcterms:modified>
</cp:coreProperties>
</file>